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40" w:rsidRPr="00581ABB" w:rsidRDefault="00527540" w:rsidP="00581ABB">
      <w:pPr>
        <w:jc w:val="center"/>
        <w:rPr>
          <w:b/>
          <w:sz w:val="24"/>
          <w:szCs w:val="24"/>
        </w:rPr>
      </w:pPr>
      <w:r w:rsidRPr="00581ABB">
        <w:rPr>
          <w:rFonts w:hint="eastAsia"/>
          <w:b/>
          <w:sz w:val="24"/>
          <w:szCs w:val="24"/>
        </w:rPr>
        <w:t>家长代表吴正保在</w:t>
      </w:r>
      <w:r w:rsidRPr="00581ABB">
        <w:rPr>
          <w:b/>
          <w:sz w:val="24"/>
          <w:szCs w:val="24"/>
        </w:rPr>
        <w:t>2017</w:t>
      </w:r>
      <w:r w:rsidRPr="00581ABB">
        <w:rPr>
          <w:rFonts w:hint="eastAsia"/>
          <w:b/>
          <w:sz w:val="24"/>
          <w:szCs w:val="24"/>
        </w:rPr>
        <w:t>年艺术学院本科生毕业典礼上的致辞</w:t>
      </w:r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</w:p>
    <w:p w:rsidR="00527540" w:rsidRPr="00581ABB" w:rsidRDefault="00527540" w:rsidP="00581ABB">
      <w:pPr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尊敬的各位领导，各位老师，各位家长，亲爱的同学们，大家上午好！</w:t>
      </w:r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我是艺术学院本科</w:t>
      </w:r>
      <w:r w:rsidRPr="00581ABB">
        <w:rPr>
          <w:sz w:val="24"/>
          <w:szCs w:val="24"/>
        </w:rPr>
        <w:t>13</w:t>
      </w:r>
      <w:r w:rsidRPr="00581ABB">
        <w:rPr>
          <w:rFonts w:hint="eastAsia"/>
          <w:sz w:val="24"/>
          <w:szCs w:val="24"/>
        </w:rPr>
        <w:t>级美教班学生吴敏的父亲，非常荣幸参加井冈山大学的毕业典礼，并且代表学生家长在此发言。</w:t>
      </w:r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首先感谢学校领导和老师们给我们家长这样的平台，使我们能够以特别的身份来到美丽的大学校园，用我们最真诚的言语表达对学校领导和老师们的深深谢意。感谢你们四年来对同学们的关爱和辛勤栽培</w:t>
      </w:r>
      <w:r>
        <w:rPr>
          <w:rFonts w:hint="eastAsia"/>
          <w:sz w:val="24"/>
          <w:szCs w:val="24"/>
        </w:rPr>
        <w:t>；</w:t>
      </w:r>
      <w:r w:rsidRPr="00581ABB">
        <w:rPr>
          <w:rFonts w:hint="eastAsia"/>
          <w:sz w:val="24"/>
          <w:szCs w:val="24"/>
        </w:rPr>
        <w:t>使他们健康的生活，快乐的学习，并且都顺利的度过了短暂而难忘的大学生活，他们也都将带着各自的梦想，展翅高飞，开创未来。</w:t>
      </w:r>
      <w:bookmarkStart w:id="0" w:name="_GoBack"/>
      <w:bookmarkEnd w:id="0"/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今天，我代表学生家长要和同学们说说心里话。</w:t>
      </w:r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经过大学四年的洗礼</w:t>
      </w:r>
      <w:r>
        <w:rPr>
          <w:rFonts w:hint="eastAsia"/>
          <w:sz w:val="24"/>
          <w:szCs w:val="24"/>
        </w:rPr>
        <w:t>，你们</w:t>
      </w:r>
      <w:r w:rsidRPr="00581ABB">
        <w:rPr>
          <w:rFonts w:hint="eastAsia"/>
          <w:sz w:val="24"/>
          <w:szCs w:val="24"/>
        </w:rPr>
        <w:t>从一个懵懂少年成长为有抱负、有专长的青年。作为家长，我们都会为你们的每一点进步感到高兴和自豪，同时分享你们成功的喜悦与荣光。在我和吴敏的交流中，我感受到她在大学四年中成长了不少，她的独立性越来越强，也有了自己的思维方式与价值观念，当然这也有赖于学校和老师的悉心培育。面对孩子的成长，我有时也会有危机感，害怕自己跟不上她的步伐，会和她产生代沟，所以我总会在工作之余去看书学习，接受新的观念。我本身并没有多高的文化水平，一路从农村打拼到城市，使我深知知识的重要性。</w:t>
      </w:r>
      <w:r>
        <w:rPr>
          <w:rFonts w:hint="eastAsia"/>
          <w:sz w:val="24"/>
          <w:szCs w:val="24"/>
        </w:rPr>
        <w:t>我在这里引用龙应台的话告诫你们：“</w:t>
      </w:r>
      <w:r w:rsidRPr="00581ABB">
        <w:rPr>
          <w:rFonts w:hint="eastAsia"/>
          <w:sz w:val="24"/>
          <w:szCs w:val="24"/>
        </w:rPr>
        <w:t>父母要求你读书用功不是要你跟别人比成就，而是希望你将来会拥有选择的权利，选择有意义，有时间的工作，而不是被迫谋生。</w:t>
      </w:r>
      <w:r>
        <w:rPr>
          <w:rFonts w:hint="eastAsia"/>
          <w:sz w:val="24"/>
          <w:szCs w:val="24"/>
        </w:rPr>
        <w:t>”我想这也是千千万万父母的心愿！</w:t>
      </w:r>
      <w:r w:rsidRPr="00581ABB">
        <w:rPr>
          <w:rFonts w:hint="eastAsia"/>
          <w:sz w:val="24"/>
          <w:szCs w:val="24"/>
        </w:rPr>
        <w:t>现在，即将面临毕业的你们是否已经找到人生的方向？或者说，你们将来想做什么？我想，答案肯定有很多种，但是无论哪一种你们都要对自己负责，既不要</w:t>
      </w:r>
      <w:r>
        <w:rPr>
          <w:rFonts w:hint="eastAsia"/>
          <w:sz w:val="24"/>
          <w:szCs w:val="24"/>
        </w:rPr>
        <w:t>单纯</w:t>
      </w:r>
      <w:r w:rsidRPr="00581ABB">
        <w:rPr>
          <w:rFonts w:hint="eastAsia"/>
          <w:sz w:val="24"/>
          <w:szCs w:val="24"/>
        </w:rPr>
        <w:t>为了</w:t>
      </w:r>
      <w:r>
        <w:rPr>
          <w:rFonts w:hint="eastAsia"/>
          <w:sz w:val="24"/>
          <w:szCs w:val="24"/>
        </w:rPr>
        <w:t>迎合</w:t>
      </w:r>
      <w:r w:rsidRPr="00581ABB">
        <w:rPr>
          <w:rFonts w:hint="eastAsia"/>
          <w:sz w:val="24"/>
          <w:szCs w:val="24"/>
        </w:rPr>
        <w:t>上一代对你们的想象而活，也不要去跟上一代比较。对我们而言，最重要的不是你是否有成就，而是你是否快乐。什么样的工作比较可能给你快乐呢？第一，它给你意义，第二，它给你时间。你的工作是你觉得有意义的，你的工作不绑架你使你成为工作的奴隶，容许你去充分体验生活，你就比较可能是快乐的。那么快乐的核心元素又是什么呢？假设现在有两个职位让你选择，一个是到国有企业做经理，一个是去动物园做饲养员，而你是一个喜欢动物研究的人，我就不认为去国有企业做经理比较有成就，或者去动物园做饲养员比较平庸，当你的工作在你心目中有意义，你就有成就感，当你的工作给你时间，不剥夺你的生活，你就有尊严，成就感和尊严给你快乐。</w:t>
      </w:r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父母最大的期盼是希望你们快乐的生活，同时希望你们一步一个脚印，脚踏实地的迈好每一步。你们不仅要对自己负责，而且还要对社会负责。无论何时何地均能卓有成效的工作，做个不愧于时代的有所作为的年轻人。不愧于当代的大学生。</w:t>
      </w:r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同学们，一切都将成为过去，一切过去了的，都将成为美好的回忆，还请记住这美好的四年。最后，让我代表全体家长，向各位领导、各位老师致以诚挚的感谢！同时向各位同学，表示最热烈的祝贺！</w:t>
      </w:r>
    </w:p>
    <w:p w:rsidR="00527540" w:rsidRPr="00581ABB" w:rsidRDefault="00527540" w:rsidP="00581ABB">
      <w:pPr>
        <w:ind w:firstLineChars="200" w:firstLine="31680"/>
        <w:rPr>
          <w:sz w:val="24"/>
          <w:szCs w:val="24"/>
        </w:rPr>
      </w:pPr>
      <w:r w:rsidRPr="00581ABB">
        <w:rPr>
          <w:rFonts w:hint="eastAsia"/>
          <w:sz w:val="24"/>
          <w:szCs w:val="24"/>
        </w:rPr>
        <w:t>谢谢大家！</w:t>
      </w:r>
    </w:p>
    <w:sectPr w:rsidR="00527540" w:rsidRPr="00581ABB" w:rsidSect="0011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16E86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634CC3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B1254D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EECC9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DFEF00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9CFF3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016D90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63045C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AE80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BE00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124"/>
    <w:rsid w:val="00000DC2"/>
    <w:rsid w:val="00004AFF"/>
    <w:rsid w:val="00095B91"/>
    <w:rsid w:val="000A2B1D"/>
    <w:rsid w:val="000E4D25"/>
    <w:rsid w:val="00112085"/>
    <w:rsid w:val="001C1817"/>
    <w:rsid w:val="001E2559"/>
    <w:rsid w:val="00253F56"/>
    <w:rsid w:val="00277096"/>
    <w:rsid w:val="0028449E"/>
    <w:rsid w:val="002D67D0"/>
    <w:rsid w:val="002E7AB8"/>
    <w:rsid w:val="00496F49"/>
    <w:rsid w:val="004C4834"/>
    <w:rsid w:val="00527540"/>
    <w:rsid w:val="00581ABB"/>
    <w:rsid w:val="005D78F3"/>
    <w:rsid w:val="00626124"/>
    <w:rsid w:val="00645F2C"/>
    <w:rsid w:val="00741F4F"/>
    <w:rsid w:val="007F777C"/>
    <w:rsid w:val="00864364"/>
    <w:rsid w:val="0090157B"/>
    <w:rsid w:val="009104F5"/>
    <w:rsid w:val="009F1D66"/>
    <w:rsid w:val="00AA2BB6"/>
    <w:rsid w:val="00AF54B3"/>
    <w:rsid w:val="00B1771E"/>
    <w:rsid w:val="00B26E28"/>
    <w:rsid w:val="00BF0A6D"/>
    <w:rsid w:val="00CA7DBF"/>
    <w:rsid w:val="00DC655A"/>
    <w:rsid w:val="00ED2C2E"/>
    <w:rsid w:val="00F53DCB"/>
    <w:rsid w:val="00F93D51"/>
    <w:rsid w:val="00FD3123"/>
    <w:rsid w:val="00FE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3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4834"/>
    <w:pPr>
      <w:ind w:firstLineChars="200" w:firstLine="420"/>
    </w:pPr>
  </w:style>
  <w:style w:type="paragraph" w:styleId="NormalWeb">
    <w:name w:val="Normal (Web)"/>
    <w:basedOn w:val="Normal"/>
    <w:uiPriority w:val="99"/>
    <w:rsid w:val="006261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6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6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783</TotalTime>
  <Pages>1</Pages>
  <Words>177</Words>
  <Characters>1013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微软用户</cp:lastModifiedBy>
  <cp:revision>8</cp:revision>
  <dcterms:created xsi:type="dcterms:W3CDTF">2017-05-28T02:44:00Z</dcterms:created>
  <dcterms:modified xsi:type="dcterms:W3CDTF">2017-06-17T09:09:00Z</dcterms:modified>
</cp:coreProperties>
</file>