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40A" w:rsidRPr="006003A5" w:rsidRDefault="0078040A">
      <w:pPr>
        <w:jc w:val="center"/>
        <w:rPr>
          <w:rFonts w:ascii="宋体"/>
          <w:b/>
          <w:sz w:val="28"/>
          <w:szCs w:val="28"/>
        </w:rPr>
      </w:pPr>
      <w:r>
        <w:rPr>
          <w:rFonts w:ascii="宋体" w:hAnsi="宋体" w:hint="eastAsia"/>
          <w:b/>
          <w:sz w:val="28"/>
          <w:szCs w:val="28"/>
        </w:rPr>
        <w:t>在</w:t>
      </w:r>
      <w:r w:rsidRPr="006003A5">
        <w:rPr>
          <w:rFonts w:ascii="宋体" w:hAnsi="宋体"/>
          <w:b/>
          <w:sz w:val="28"/>
          <w:szCs w:val="28"/>
        </w:rPr>
        <w:t>2017</w:t>
      </w:r>
      <w:r>
        <w:rPr>
          <w:rFonts w:ascii="宋体" w:hAnsi="宋体" w:hint="eastAsia"/>
          <w:b/>
          <w:sz w:val="28"/>
          <w:szCs w:val="28"/>
        </w:rPr>
        <w:t>届毕业典礼上的发言</w:t>
      </w:r>
    </w:p>
    <w:p w:rsidR="0078040A" w:rsidRDefault="0078040A">
      <w:pPr>
        <w:jc w:val="center"/>
        <w:rPr>
          <w:rFonts w:ascii="楷体" w:eastAsia="楷体" w:hAnsi="楷体" w:cs="楷体"/>
          <w:sz w:val="24"/>
        </w:rPr>
      </w:pPr>
      <w:r>
        <w:rPr>
          <w:rFonts w:ascii="楷体" w:eastAsia="楷体" w:hAnsi="楷体" w:cs="楷体" w:hint="eastAsia"/>
          <w:sz w:val="24"/>
        </w:rPr>
        <w:t>政法学院</w:t>
      </w:r>
      <w:r>
        <w:rPr>
          <w:rFonts w:ascii="楷体" w:eastAsia="楷体" w:hAnsi="楷体" w:cs="楷体"/>
          <w:sz w:val="24"/>
        </w:rPr>
        <w:t>2017</w:t>
      </w:r>
      <w:r>
        <w:rPr>
          <w:rFonts w:ascii="楷体" w:eastAsia="楷体" w:hAnsi="楷体" w:cs="楷体" w:hint="eastAsia"/>
          <w:sz w:val="24"/>
        </w:rPr>
        <w:t>届毕业生</w:t>
      </w:r>
      <w:r>
        <w:rPr>
          <w:rFonts w:ascii="楷体" w:eastAsia="楷体" w:hAnsi="楷体" w:cs="楷体"/>
          <w:sz w:val="24"/>
        </w:rPr>
        <w:t xml:space="preserve"> </w:t>
      </w:r>
      <w:r>
        <w:rPr>
          <w:rFonts w:ascii="楷体" w:eastAsia="楷体" w:hAnsi="楷体" w:cs="楷体" w:hint="eastAsia"/>
          <w:sz w:val="24"/>
        </w:rPr>
        <w:t>谢文龙</w:t>
      </w:r>
    </w:p>
    <w:p w:rsidR="0078040A" w:rsidRDefault="0078040A">
      <w:pPr>
        <w:jc w:val="center"/>
        <w:rPr>
          <w:rFonts w:ascii="楷体" w:eastAsia="楷体" w:hAnsi="楷体" w:cs="楷体"/>
          <w:sz w:val="24"/>
        </w:rPr>
      </w:pPr>
      <w:r>
        <w:rPr>
          <w:rFonts w:ascii="楷体" w:eastAsia="楷体" w:hAnsi="楷体" w:cs="楷体" w:hint="eastAsia"/>
          <w:sz w:val="24"/>
        </w:rPr>
        <w:t>（</w:t>
      </w:r>
      <w:r>
        <w:rPr>
          <w:rFonts w:ascii="楷体" w:eastAsia="楷体" w:hAnsi="楷体" w:cs="楷体"/>
          <w:sz w:val="24"/>
        </w:rPr>
        <w:t>2017</w:t>
      </w:r>
      <w:r>
        <w:rPr>
          <w:rFonts w:ascii="楷体" w:eastAsia="楷体" w:hAnsi="楷体" w:cs="楷体" w:hint="eastAsia"/>
          <w:sz w:val="24"/>
        </w:rPr>
        <w:t>年</w:t>
      </w:r>
      <w:r>
        <w:rPr>
          <w:rFonts w:ascii="楷体" w:eastAsia="楷体" w:hAnsi="楷体" w:cs="楷体"/>
          <w:sz w:val="24"/>
        </w:rPr>
        <w:t>6</w:t>
      </w:r>
      <w:r>
        <w:rPr>
          <w:rFonts w:ascii="楷体" w:eastAsia="楷体" w:hAnsi="楷体" w:cs="楷体" w:hint="eastAsia"/>
          <w:sz w:val="24"/>
        </w:rPr>
        <w:t>月</w:t>
      </w:r>
      <w:r>
        <w:rPr>
          <w:rFonts w:ascii="楷体" w:eastAsia="楷体" w:hAnsi="楷体" w:cs="楷体"/>
          <w:sz w:val="24"/>
        </w:rPr>
        <w:t>15</w:t>
      </w:r>
      <w:r>
        <w:rPr>
          <w:rFonts w:ascii="楷体" w:eastAsia="楷体" w:hAnsi="楷体" w:cs="楷体" w:hint="eastAsia"/>
          <w:sz w:val="24"/>
        </w:rPr>
        <w:t>日）</w:t>
      </w:r>
    </w:p>
    <w:p w:rsidR="0078040A" w:rsidRDefault="0078040A">
      <w:pPr>
        <w:jc w:val="center"/>
        <w:rPr>
          <w:rFonts w:ascii="楷体" w:eastAsia="楷体" w:hAnsi="楷体" w:cs="楷体"/>
          <w:sz w:val="24"/>
        </w:rPr>
      </w:pPr>
    </w:p>
    <w:p w:rsidR="0078040A" w:rsidRPr="004A1739" w:rsidRDefault="0078040A">
      <w:pPr>
        <w:rPr>
          <w:sz w:val="24"/>
        </w:rPr>
      </w:pPr>
      <w:r w:rsidRPr="004A1739">
        <w:rPr>
          <w:rFonts w:hint="eastAsia"/>
          <w:sz w:val="24"/>
        </w:rPr>
        <w:t>尊敬的各位领导、老师，亲爱的同学们：</w:t>
      </w:r>
    </w:p>
    <w:p w:rsidR="0078040A" w:rsidRPr="004A1739" w:rsidRDefault="0078040A">
      <w:pPr>
        <w:pStyle w:val="NormalWeb"/>
        <w:widowControl/>
        <w:spacing w:line="450" w:lineRule="atLeast"/>
        <w:ind w:firstLine="560"/>
      </w:pPr>
      <w:r w:rsidRPr="004A1739">
        <w:rPr>
          <w:rFonts w:hint="eastAsia"/>
        </w:rPr>
        <w:t>大家好！我是来自政法学院</w:t>
      </w:r>
      <w:r w:rsidRPr="004A1739">
        <w:t>2013</w:t>
      </w:r>
      <w:r w:rsidRPr="004A1739">
        <w:rPr>
          <w:rFonts w:hint="eastAsia"/>
        </w:rPr>
        <w:t>级社会工作本（</w:t>
      </w:r>
      <w:r w:rsidRPr="004A1739">
        <w:t>2</w:t>
      </w:r>
      <w:r w:rsidRPr="004A1739">
        <w:rPr>
          <w:rFonts w:hint="eastAsia"/>
        </w:rPr>
        <w:t>）班的谢文龙，</w:t>
      </w:r>
      <w:r>
        <w:rPr>
          <w:rFonts w:hint="eastAsia"/>
        </w:rPr>
        <w:t>今年考取了江苏省国家税务局公务员，</w:t>
      </w:r>
      <w:r w:rsidRPr="004A1739">
        <w:rPr>
          <w:rFonts w:hint="eastAsia"/>
        </w:rPr>
        <w:t>非常荣幸能够作为毕业生代表在这里发</w:t>
      </w:r>
      <w:r>
        <w:rPr>
          <w:rFonts w:hint="eastAsia"/>
        </w:rPr>
        <w:t>言。首先，请允许我代表全体毕业生向辛勤培育我们的领导、老师们致以</w:t>
      </w:r>
      <w:bookmarkStart w:id="0" w:name="_GoBack"/>
      <w:bookmarkEnd w:id="0"/>
      <w:r w:rsidRPr="004A1739">
        <w:rPr>
          <w:rFonts w:hint="eastAsia"/>
        </w:rPr>
        <w:t>最衷心的感谢和最崇高的敬意，各位老师，你们辛苦了！</w:t>
      </w:r>
    </w:p>
    <w:p w:rsidR="0078040A" w:rsidRPr="004A1739" w:rsidRDefault="0078040A">
      <w:pPr>
        <w:pStyle w:val="NormalWeb"/>
        <w:widowControl/>
        <w:spacing w:line="450" w:lineRule="atLeast"/>
        <w:ind w:firstLine="560"/>
      </w:pPr>
      <w:r w:rsidRPr="004A1739">
        <w:rPr>
          <w:rFonts w:hint="eastAsia"/>
        </w:rPr>
        <w:t>从</w:t>
      </w:r>
      <w:r w:rsidRPr="004A1739">
        <w:t>2013</w:t>
      </w:r>
      <w:r w:rsidRPr="004A1739">
        <w:rPr>
          <w:rFonts w:hint="eastAsia"/>
        </w:rPr>
        <w:t>年到</w:t>
      </w:r>
      <w:r w:rsidRPr="004A1739">
        <w:t>2017</w:t>
      </w:r>
      <w:r>
        <w:rPr>
          <w:rFonts w:hint="eastAsia"/>
        </w:rPr>
        <w:t>年是记忆深刻</w:t>
      </w:r>
      <w:r w:rsidRPr="004A1739">
        <w:rPr>
          <w:rFonts w:hint="eastAsia"/>
        </w:rPr>
        <w:t>的四年，这四年里有许多的变与不变。对于我们的祖国来说，变的是世情国情党情，不变的是在党中央的坚强领导下，“中国号”巨轮朝着两个一百年奋斗目标，朝着实现中华民族伟大复兴的中国梦劈</w:t>
      </w:r>
      <w:r>
        <w:rPr>
          <w:rFonts w:hint="eastAsia"/>
        </w:rPr>
        <w:t>波</w:t>
      </w:r>
      <w:r w:rsidRPr="004A1739">
        <w:rPr>
          <w:rFonts w:hint="eastAsia"/>
        </w:rPr>
        <w:t>斩浪、砥砺前行；对于我们的母校来说，变的是更加丰富的学习资源，更加优美的校园环境，更加便利的校园生活，不变的是在学校领导班子的带领下，全校几万师生万众一心，群策群力，为建设</w:t>
      </w:r>
      <w:r>
        <w:rPr>
          <w:rFonts w:hint="eastAsia"/>
        </w:rPr>
        <w:t>特色鲜明的</w:t>
      </w:r>
      <w:r w:rsidRPr="004A1739">
        <w:rPr>
          <w:rFonts w:hint="eastAsia"/>
        </w:rPr>
        <w:t>区域高水平大学而努力奋斗；对于我们的老师来说，变的是愈加高超的教学技巧、愈加丰富的学术成就、愈加动人的人格魅力，不变的是对学生无怨无悔、毫无保留的教诲和</w:t>
      </w:r>
      <w:r>
        <w:rPr>
          <w:rFonts w:hint="eastAsia"/>
        </w:rPr>
        <w:t>始终如一的关爱；对于我们</w:t>
      </w:r>
      <w:r>
        <w:t>2017</w:t>
      </w:r>
      <w:r>
        <w:rPr>
          <w:rFonts w:hint="eastAsia"/>
        </w:rPr>
        <w:t>届毕业生来说，变的是我们的容貌</w:t>
      </w:r>
      <w:r w:rsidRPr="004A1739">
        <w:rPr>
          <w:rFonts w:hint="eastAsia"/>
        </w:rPr>
        <w:t>和气质，不变的是在井冈山精神的滋养中广学坚守，勤思敏行，</w:t>
      </w:r>
      <w:r>
        <w:rPr>
          <w:rFonts w:hint="eastAsia"/>
        </w:rPr>
        <w:t>不忘初心</w:t>
      </w:r>
      <w:r w:rsidRPr="004A1739">
        <w:rPr>
          <w:rFonts w:hint="eastAsia"/>
        </w:rPr>
        <w:t>上下求索。</w:t>
      </w:r>
    </w:p>
    <w:p w:rsidR="0078040A" w:rsidRDefault="0078040A">
      <w:pPr>
        <w:pStyle w:val="NormalWeb"/>
        <w:widowControl/>
        <w:spacing w:line="450" w:lineRule="atLeast"/>
        <w:ind w:firstLine="560"/>
      </w:pPr>
      <w:r w:rsidRPr="004A1739">
        <w:rPr>
          <w:rFonts w:hint="eastAsia"/>
        </w:rPr>
        <w:t>此</w:t>
      </w:r>
      <w:r>
        <w:rPr>
          <w:rFonts w:hint="eastAsia"/>
        </w:rPr>
        <w:t>时，我们毕业生的心情大致相同，既有着对</w:t>
      </w:r>
      <w:r w:rsidRPr="004A1739">
        <w:rPr>
          <w:rFonts w:hint="eastAsia"/>
        </w:rPr>
        <w:t>大学生活的怀念，对母校、恩师和益友的不舍，也</w:t>
      </w:r>
      <w:r>
        <w:rPr>
          <w:rFonts w:hint="eastAsia"/>
        </w:rPr>
        <w:t>有着对未来前程的美好憧憬，对</w:t>
      </w:r>
      <w:r w:rsidRPr="004A1739">
        <w:rPr>
          <w:rFonts w:hint="eastAsia"/>
        </w:rPr>
        <w:t>远方</w:t>
      </w:r>
      <w:r>
        <w:rPr>
          <w:rFonts w:hint="eastAsia"/>
        </w:rPr>
        <w:t>未知</w:t>
      </w:r>
      <w:r w:rsidRPr="004A1739">
        <w:rPr>
          <w:rFonts w:hint="eastAsia"/>
        </w:rPr>
        <w:t>的些许担心</w:t>
      </w:r>
      <w:r>
        <w:rPr>
          <w:rFonts w:hint="eastAsia"/>
        </w:rPr>
        <w:t>。如果把大学当做一次青春的旅行</w:t>
      </w:r>
      <w:r w:rsidRPr="004A1739">
        <w:rPr>
          <w:rFonts w:hint="eastAsia"/>
        </w:rPr>
        <w:t>，今天</w:t>
      </w:r>
      <w:r>
        <w:rPr>
          <w:rFonts w:hint="eastAsia"/>
        </w:rPr>
        <w:t>就到</w:t>
      </w:r>
      <w:r w:rsidRPr="004A1739">
        <w:rPr>
          <w:rFonts w:hint="eastAsia"/>
        </w:rPr>
        <w:t>终点站了，</w:t>
      </w:r>
      <w:r>
        <w:rPr>
          <w:rFonts w:hint="eastAsia"/>
        </w:rPr>
        <w:t>这一路走来，繁花似锦，美不胜收，让我们懂得了感恩、学会了勇敢、留住了真诚。临别之际，我们想对母校、老师、同学说几句心里话。</w:t>
      </w:r>
      <w:r>
        <w:t xml:space="preserve"> </w:t>
      </w:r>
    </w:p>
    <w:p w:rsidR="0078040A" w:rsidRDefault="0078040A" w:rsidP="00943AF6">
      <w:pPr>
        <w:pStyle w:val="NormalWeb"/>
        <w:widowControl/>
        <w:spacing w:line="450" w:lineRule="atLeast"/>
        <w:ind w:firstLine="560"/>
      </w:pPr>
      <w:r>
        <w:rPr>
          <w:rFonts w:hint="eastAsia"/>
        </w:rPr>
        <w:t>首先，我们会带着感恩的心离开母校。</w:t>
      </w:r>
    </w:p>
    <w:p w:rsidR="0078040A" w:rsidRPr="0011299D" w:rsidRDefault="0078040A" w:rsidP="00943AF6">
      <w:pPr>
        <w:pStyle w:val="NormalWeb"/>
        <w:widowControl/>
        <w:spacing w:line="450" w:lineRule="atLeast"/>
        <w:ind w:firstLine="560"/>
      </w:pPr>
      <w:r>
        <w:rPr>
          <w:rFonts w:hint="eastAsia"/>
        </w:rPr>
        <w:t>从一个不谙世事的懵懂少年到逐渐告别青涩走向成熟，在这一过程中，是我们的父母、老师和同学们一直在指引我们、推动我们。说实话，我无心分辨父母和老师有何区别，因为在我大一入学时，我的父亲曾经对我说，“在家里，父母就是老师；在学校，老师就是父母。”感恩父母，你们是我们的人生导师，从离家上大学开始，我们的距离也开始拉大，</w:t>
      </w:r>
      <w:r w:rsidRPr="004A1739">
        <w:rPr>
          <w:rFonts w:hint="eastAsia"/>
        </w:rPr>
        <w:t>你们知道以后再也无法在我们身边遮风挡雨，于是在远方万分牵挂又故作轻松地关注着我们的</w:t>
      </w:r>
      <w:r>
        <w:rPr>
          <w:rFonts w:hint="eastAsia"/>
        </w:rPr>
        <w:t>一切</w:t>
      </w:r>
      <w:r w:rsidRPr="004A1739">
        <w:rPr>
          <w:rFonts w:hint="eastAsia"/>
        </w:rPr>
        <w:t>信息</w:t>
      </w:r>
      <w:r>
        <w:rPr>
          <w:rFonts w:hint="eastAsia"/>
        </w:rPr>
        <w:t>，在您的牵挂中，我们开始了独立、开始对自己负责，如今，我们长大了！感恩老师，您既是我们在学校的父母，又是我们的好朋友。你们让我们真正明白什么叫做为人师表、什么叫做良师益友，</w:t>
      </w:r>
      <w:r w:rsidRPr="004A1739">
        <w:rPr>
          <w:rFonts w:hint="eastAsia"/>
        </w:rPr>
        <w:t>或许我并不是很突出，您</w:t>
      </w:r>
      <w:r>
        <w:rPr>
          <w:rFonts w:hint="eastAsia"/>
        </w:rPr>
        <w:t>并</w:t>
      </w:r>
      <w:r w:rsidRPr="004A1739">
        <w:rPr>
          <w:rFonts w:hint="eastAsia"/>
        </w:rPr>
        <w:t>没有特别关注过我，我也未曾为您端</w:t>
      </w:r>
      <w:r>
        <w:rPr>
          <w:rFonts w:hint="eastAsia"/>
        </w:rPr>
        <w:t>过一次水杯，可您的教诲和关爱在四年里毫无保留地给了我们每一个人，在您精彩的课堂中，在您的言传身教中，甚至是您的某一句话、</w:t>
      </w:r>
      <w:r w:rsidRPr="004A1739">
        <w:rPr>
          <w:rFonts w:hint="eastAsia"/>
        </w:rPr>
        <w:t>某一</w:t>
      </w:r>
      <w:r>
        <w:rPr>
          <w:rFonts w:hint="eastAsia"/>
        </w:rPr>
        <w:t>个眼神，我感受到了您人格的高度，感受到了您灵魂的温度，然后被您折服、被您温暖，您</w:t>
      </w:r>
      <w:r w:rsidRPr="004A1739">
        <w:rPr>
          <w:rFonts w:hint="eastAsia"/>
        </w:rPr>
        <w:t>成为了我的偶像，成为了我的榜样，若干年后，也许我就成</w:t>
      </w:r>
      <w:r>
        <w:rPr>
          <w:rFonts w:hint="eastAsia"/>
        </w:rPr>
        <w:t>为</w:t>
      </w:r>
      <w:r w:rsidRPr="004A1739">
        <w:rPr>
          <w:rFonts w:hint="eastAsia"/>
        </w:rPr>
        <w:t>了你。</w:t>
      </w:r>
      <w:r>
        <w:rPr>
          <w:rFonts w:hint="eastAsia"/>
        </w:rPr>
        <w:t>感恩同学。我们相伴相爱，走过了最美好的青春，我们可能来自不同的地方、有不同的爱好、</w:t>
      </w:r>
      <w:r w:rsidRPr="004A1739">
        <w:rPr>
          <w:rFonts w:hint="eastAsia"/>
        </w:rPr>
        <w:t>不一样的性格，但这些无法改变在最美好的青春年华中我们一起走过</w:t>
      </w:r>
      <w:r>
        <w:rPr>
          <w:rFonts w:hint="eastAsia"/>
        </w:rPr>
        <w:t>，无法阻挡我们为了梦想并肩战斗，无法左右我们的情谊从井大</w:t>
      </w:r>
      <w:r w:rsidRPr="004A1739">
        <w:rPr>
          <w:rFonts w:hint="eastAsia"/>
        </w:rPr>
        <w:t>开始，然后地久天长。</w:t>
      </w:r>
    </w:p>
    <w:p w:rsidR="0078040A" w:rsidRDefault="0078040A">
      <w:pPr>
        <w:pStyle w:val="NormalWeb"/>
        <w:widowControl/>
        <w:spacing w:line="450" w:lineRule="atLeast"/>
        <w:ind w:firstLine="560"/>
      </w:pPr>
      <w:r>
        <w:rPr>
          <w:rFonts w:hint="eastAsia"/>
        </w:rPr>
        <w:t>其次，我们会带着勇敢的心走向远方。</w:t>
      </w:r>
    </w:p>
    <w:p w:rsidR="0078040A" w:rsidRDefault="0078040A">
      <w:pPr>
        <w:pStyle w:val="NormalWeb"/>
        <w:widowControl/>
        <w:spacing w:line="450" w:lineRule="atLeast"/>
        <w:ind w:firstLine="560"/>
      </w:pPr>
      <w:r>
        <w:rPr>
          <w:rFonts w:hint="eastAsia"/>
        </w:rPr>
        <w:t>我们马上要走向新的远方开启新的人生旅途，前方有很多未知、困难和挑战等着我们，在临别之际，我们也想告诉母校和老师，在大学四年里，我们得到了一笔宝贵财富，那就是井冈山精神，坚定执着追理想，实事求是闯新路，艰苦奋斗攻难关，依靠群众求胜利。井冈山精神将继续指导我们以后的学习、工作、生活，不管身在何处，我们会永葆红色精神，扣好每粒扣子，补足精神的钙，积极弘扬和践行社会主义核心价值观，自觉把个人理想融入两个一百年奋斗目标和实现中华民族伟大复兴的中国梦之中，多学多想多做，做一个有态度、有温度，善良有爱的人。</w:t>
      </w:r>
    </w:p>
    <w:p w:rsidR="0078040A" w:rsidRDefault="0078040A">
      <w:pPr>
        <w:pStyle w:val="NormalWeb"/>
        <w:widowControl/>
        <w:spacing w:line="450" w:lineRule="atLeast"/>
        <w:ind w:firstLine="560"/>
      </w:pPr>
      <w:r>
        <w:rPr>
          <w:rFonts w:hint="eastAsia"/>
        </w:rPr>
        <w:t>最后，我们会带着真诚的心拥抱未来。</w:t>
      </w:r>
    </w:p>
    <w:p w:rsidR="0078040A" w:rsidRPr="004A1739" w:rsidRDefault="0078040A" w:rsidP="00435BED">
      <w:pPr>
        <w:pStyle w:val="NormalWeb"/>
        <w:widowControl/>
        <w:spacing w:line="450" w:lineRule="atLeast"/>
        <w:ind w:firstLine="560"/>
      </w:pPr>
      <w:r w:rsidRPr="004A1739">
        <w:rPr>
          <w:rFonts w:hint="eastAsia"/>
        </w:rPr>
        <w:t>我热爱的母校，</w:t>
      </w:r>
      <w:r>
        <w:rPr>
          <w:rFonts w:hint="eastAsia"/>
        </w:rPr>
        <w:t>您的风景早已保存在我脑海里，校园的每个角落都有我们珍贵的记忆，</w:t>
      </w:r>
      <w:r w:rsidRPr="004A1739">
        <w:rPr>
          <w:rFonts w:hint="eastAsia"/>
        </w:rPr>
        <w:t>祝您活力永驻、</w:t>
      </w:r>
      <w:r>
        <w:rPr>
          <w:rFonts w:hint="eastAsia"/>
        </w:rPr>
        <w:t>奋发有为、</w:t>
      </w:r>
      <w:r w:rsidRPr="004A1739">
        <w:rPr>
          <w:rFonts w:hint="eastAsia"/>
        </w:rPr>
        <w:t>越办越好！我敬爱的老师，</w:t>
      </w:r>
      <w:r>
        <w:rPr>
          <w:rFonts w:hint="eastAsia"/>
        </w:rPr>
        <w:t>我们一定带着您的谆谆教导上路，那些还没来得及对您说出口的话，我们会在以后的某一天拨通手机里保存了多年的那个号码，叫一声老师好，再接着对您说，</w:t>
      </w:r>
      <w:r w:rsidRPr="004A1739">
        <w:rPr>
          <w:rFonts w:hint="eastAsia"/>
        </w:rPr>
        <w:t>祝您身体健康、工作顺利、阖家幸福！我亲爱的同学，</w:t>
      </w:r>
      <w:r>
        <w:rPr>
          <w:rFonts w:hint="eastAsia"/>
        </w:rPr>
        <w:t>我送你一张相聚的车票，不管是你来了，还是我来了，只要在一起，我们就会有欢笑，这张车票，长期有效，</w:t>
      </w:r>
      <w:r w:rsidRPr="004A1739">
        <w:rPr>
          <w:rFonts w:hint="eastAsia"/>
        </w:rPr>
        <w:t>祝你前程似锦、幸福快乐</w:t>
      </w:r>
      <w:r>
        <w:rPr>
          <w:rFonts w:hint="eastAsia"/>
        </w:rPr>
        <w:t>、永远年轻</w:t>
      </w:r>
      <w:r w:rsidRPr="004A1739">
        <w:rPr>
          <w:rFonts w:hint="eastAsia"/>
        </w:rPr>
        <w:t>！</w:t>
      </w:r>
      <w:r>
        <w:rPr>
          <w:rFonts w:hint="eastAsia"/>
        </w:rPr>
        <w:t>可爱的学弟学妹们，遇见你们很幸运，祝你们珍惜时光、健康快乐、学业有成！</w:t>
      </w:r>
    </w:p>
    <w:p w:rsidR="0078040A" w:rsidRPr="004A1739" w:rsidRDefault="0078040A">
      <w:pPr>
        <w:pStyle w:val="NormalWeb"/>
        <w:widowControl/>
        <w:spacing w:line="450" w:lineRule="atLeast"/>
        <w:ind w:firstLine="560"/>
      </w:pPr>
      <w:r w:rsidRPr="004A1739">
        <w:rPr>
          <w:rFonts w:hint="eastAsia"/>
        </w:rPr>
        <w:t>我的母校，我的老师，</w:t>
      </w:r>
      <w:r>
        <w:rPr>
          <w:rFonts w:hint="eastAsia"/>
        </w:rPr>
        <w:t>我的同学，</w:t>
      </w:r>
      <w:r w:rsidRPr="004A1739">
        <w:rPr>
          <w:rFonts w:hint="eastAsia"/>
        </w:rPr>
        <w:t>我们先走了，我们一定还会回来！</w:t>
      </w:r>
    </w:p>
    <w:p w:rsidR="0078040A" w:rsidRPr="004A1739" w:rsidRDefault="0078040A">
      <w:pPr>
        <w:rPr>
          <w:sz w:val="24"/>
        </w:rPr>
      </w:pPr>
    </w:p>
    <w:sectPr w:rsidR="0078040A" w:rsidRPr="004A1739" w:rsidSect="000770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40A" w:rsidRDefault="0078040A" w:rsidP="003E336D">
      <w:r>
        <w:separator/>
      </w:r>
    </w:p>
  </w:endnote>
  <w:endnote w:type="continuationSeparator" w:id="0">
    <w:p w:rsidR="0078040A" w:rsidRDefault="0078040A" w:rsidP="003E33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40A" w:rsidRDefault="0078040A" w:rsidP="003E336D">
      <w:r>
        <w:separator/>
      </w:r>
    </w:p>
  </w:footnote>
  <w:footnote w:type="continuationSeparator" w:id="0">
    <w:p w:rsidR="0078040A" w:rsidRDefault="0078040A" w:rsidP="003E33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D72054E"/>
    <w:rsid w:val="000018F7"/>
    <w:rsid w:val="0002244D"/>
    <w:rsid w:val="00055A5B"/>
    <w:rsid w:val="000770BE"/>
    <w:rsid w:val="0008674D"/>
    <w:rsid w:val="00092606"/>
    <w:rsid w:val="000C3D22"/>
    <w:rsid w:val="000C6CE6"/>
    <w:rsid w:val="00105E53"/>
    <w:rsid w:val="0011299D"/>
    <w:rsid w:val="00141FFE"/>
    <w:rsid w:val="001454BA"/>
    <w:rsid w:val="0015718F"/>
    <w:rsid w:val="0017258A"/>
    <w:rsid w:val="0019492A"/>
    <w:rsid w:val="001B4F5A"/>
    <w:rsid w:val="001C3DE9"/>
    <w:rsid w:val="001D496D"/>
    <w:rsid w:val="001E7892"/>
    <w:rsid w:val="001F0545"/>
    <w:rsid w:val="00211804"/>
    <w:rsid w:val="002178E5"/>
    <w:rsid w:val="00220870"/>
    <w:rsid w:val="002271A4"/>
    <w:rsid w:val="00236FC9"/>
    <w:rsid w:val="00237653"/>
    <w:rsid w:val="00266047"/>
    <w:rsid w:val="002A14AF"/>
    <w:rsid w:val="002A4949"/>
    <w:rsid w:val="002A7B1E"/>
    <w:rsid w:val="002C56C0"/>
    <w:rsid w:val="00303CB2"/>
    <w:rsid w:val="00336692"/>
    <w:rsid w:val="00343723"/>
    <w:rsid w:val="003919C4"/>
    <w:rsid w:val="00393209"/>
    <w:rsid w:val="003C546B"/>
    <w:rsid w:val="003D1198"/>
    <w:rsid w:val="003D7DB6"/>
    <w:rsid w:val="003E336D"/>
    <w:rsid w:val="003E45B4"/>
    <w:rsid w:val="003F73CB"/>
    <w:rsid w:val="003F75D5"/>
    <w:rsid w:val="004315C5"/>
    <w:rsid w:val="00432B3D"/>
    <w:rsid w:val="00435BED"/>
    <w:rsid w:val="00437EE8"/>
    <w:rsid w:val="00455D45"/>
    <w:rsid w:val="00487373"/>
    <w:rsid w:val="00492B8E"/>
    <w:rsid w:val="004A1739"/>
    <w:rsid w:val="004F7893"/>
    <w:rsid w:val="004F7E05"/>
    <w:rsid w:val="00523F2C"/>
    <w:rsid w:val="00533C42"/>
    <w:rsid w:val="0054043D"/>
    <w:rsid w:val="0057317C"/>
    <w:rsid w:val="005A336F"/>
    <w:rsid w:val="005C2ED9"/>
    <w:rsid w:val="005C2F02"/>
    <w:rsid w:val="005D7ECD"/>
    <w:rsid w:val="005E2022"/>
    <w:rsid w:val="006003A5"/>
    <w:rsid w:val="00600DFC"/>
    <w:rsid w:val="00601CB2"/>
    <w:rsid w:val="00627CF0"/>
    <w:rsid w:val="00647FD4"/>
    <w:rsid w:val="00664819"/>
    <w:rsid w:val="00676CBA"/>
    <w:rsid w:val="006A0A3E"/>
    <w:rsid w:val="006A7054"/>
    <w:rsid w:val="006B39E7"/>
    <w:rsid w:val="006C7D0D"/>
    <w:rsid w:val="007029E3"/>
    <w:rsid w:val="00757EED"/>
    <w:rsid w:val="0078040A"/>
    <w:rsid w:val="007839E4"/>
    <w:rsid w:val="007A244A"/>
    <w:rsid w:val="007A4F9C"/>
    <w:rsid w:val="007B6622"/>
    <w:rsid w:val="007C6D08"/>
    <w:rsid w:val="007D38D0"/>
    <w:rsid w:val="007E70AE"/>
    <w:rsid w:val="008020A2"/>
    <w:rsid w:val="008671F5"/>
    <w:rsid w:val="008977C6"/>
    <w:rsid w:val="008D1852"/>
    <w:rsid w:val="008D28CD"/>
    <w:rsid w:val="008D6BAF"/>
    <w:rsid w:val="008F72B4"/>
    <w:rsid w:val="00900EB7"/>
    <w:rsid w:val="00943AF6"/>
    <w:rsid w:val="009452CB"/>
    <w:rsid w:val="00970CEA"/>
    <w:rsid w:val="009757C6"/>
    <w:rsid w:val="009A0166"/>
    <w:rsid w:val="009D29ED"/>
    <w:rsid w:val="009E59C9"/>
    <w:rsid w:val="00A02308"/>
    <w:rsid w:val="00A35A37"/>
    <w:rsid w:val="00B00091"/>
    <w:rsid w:val="00B2346D"/>
    <w:rsid w:val="00B30C7F"/>
    <w:rsid w:val="00C02DC1"/>
    <w:rsid w:val="00C515AA"/>
    <w:rsid w:val="00C51EF7"/>
    <w:rsid w:val="00CC75FE"/>
    <w:rsid w:val="00D1730F"/>
    <w:rsid w:val="00D5606D"/>
    <w:rsid w:val="00DD597B"/>
    <w:rsid w:val="00E070A1"/>
    <w:rsid w:val="00E123F5"/>
    <w:rsid w:val="00E25AA0"/>
    <w:rsid w:val="00EA73E6"/>
    <w:rsid w:val="00EE3440"/>
    <w:rsid w:val="00F0495C"/>
    <w:rsid w:val="00F2351D"/>
    <w:rsid w:val="00F32005"/>
    <w:rsid w:val="00F37A3D"/>
    <w:rsid w:val="00F43E19"/>
    <w:rsid w:val="00F667D2"/>
    <w:rsid w:val="00F804FB"/>
    <w:rsid w:val="00FB1791"/>
    <w:rsid w:val="043166B5"/>
    <w:rsid w:val="06E8480C"/>
    <w:rsid w:val="078C214D"/>
    <w:rsid w:val="07F57CA9"/>
    <w:rsid w:val="0971134F"/>
    <w:rsid w:val="09DE6CE7"/>
    <w:rsid w:val="0CEF1CA9"/>
    <w:rsid w:val="0D065A03"/>
    <w:rsid w:val="0D6126C1"/>
    <w:rsid w:val="0E790E80"/>
    <w:rsid w:val="0EEE324A"/>
    <w:rsid w:val="0F237DEC"/>
    <w:rsid w:val="103828BA"/>
    <w:rsid w:val="16364089"/>
    <w:rsid w:val="16466A90"/>
    <w:rsid w:val="165A3727"/>
    <w:rsid w:val="19BE5F42"/>
    <w:rsid w:val="235B7C8A"/>
    <w:rsid w:val="27A818FF"/>
    <w:rsid w:val="293E5DCE"/>
    <w:rsid w:val="2DB70C91"/>
    <w:rsid w:val="304A270F"/>
    <w:rsid w:val="32DC657B"/>
    <w:rsid w:val="37694430"/>
    <w:rsid w:val="3AB01779"/>
    <w:rsid w:val="3BB24E8D"/>
    <w:rsid w:val="3CB6212E"/>
    <w:rsid w:val="422202E4"/>
    <w:rsid w:val="47D124DA"/>
    <w:rsid w:val="4A0D6091"/>
    <w:rsid w:val="4B72688C"/>
    <w:rsid w:val="4B891680"/>
    <w:rsid w:val="4EB125DC"/>
    <w:rsid w:val="4FB64578"/>
    <w:rsid w:val="5363211A"/>
    <w:rsid w:val="56DF46CF"/>
    <w:rsid w:val="58941A4C"/>
    <w:rsid w:val="5EBA2034"/>
    <w:rsid w:val="6B5723A2"/>
    <w:rsid w:val="6D72054E"/>
    <w:rsid w:val="6FAE6ED3"/>
    <w:rsid w:val="771E2D76"/>
    <w:rsid w:val="7ADA2C46"/>
    <w:rsid w:val="7AE543D2"/>
    <w:rsid w:val="7B371D4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0BE"/>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770BE"/>
    <w:pPr>
      <w:jc w:val="left"/>
    </w:pPr>
    <w:rPr>
      <w:kern w:val="0"/>
      <w:sz w:val="24"/>
    </w:rPr>
  </w:style>
  <w:style w:type="paragraph" w:styleId="Header">
    <w:name w:val="header"/>
    <w:basedOn w:val="Normal"/>
    <w:link w:val="HeaderChar"/>
    <w:uiPriority w:val="99"/>
    <w:rsid w:val="003E336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E336D"/>
    <w:rPr>
      <w:rFonts w:cs="Times New Roman"/>
      <w:kern w:val="2"/>
      <w:sz w:val="18"/>
      <w:szCs w:val="18"/>
    </w:rPr>
  </w:style>
  <w:style w:type="paragraph" w:styleId="Footer">
    <w:name w:val="footer"/>
    <w:basedOn w:val="Normal"/>
    <w:link w:val="FooterChar"/>
    <w:uiPriority w:val="99"/>
    <w:rsid w:val="003E336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E336D"/>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1651</TotalTime>
  <Pages>2</Pages>
  <Words>273</Words>
  <Characters>1560</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dc:creator>
  <cp:keywords/>
  <dc:description/>
  <cp:lastModifiedBy>微软用户</cp:lastModifiedBy>
  <cp:revision>101</cp:revision>
  <dcterms:created xsi:type="dcterms:W3CDTF">2017-05-17T03:26:00Z</dcterms:created>
  <dcterms:modified xsi:type="dcterms:W3CDTF">2017-06-17T09:04:00Z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