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A64" w:rsidRPr="0023754A" w:rsidRDefault="00E32A64">
      <w:pPr>
        <w:jc w:val="center"/>
        <w:rPr>
          <w:b/>
          <w:sz w:val="36"/>
          <w:szCs w:val="36"/>
        </w:rPr>
      </w:pPr>
      <w:r w:rsidRPr="0023754A">
        <w:rPr>
          <w:rFonts w:hint="eastAsia"/>
          <w:b/>
          <w:sz w:val="36"/>
          <w:szCs w:val="36"/>
        </w:rPr>
        <w:t>行走“大学江湖”的几个必备套路</w:t>
      </w:r>
    </w:p>
    <w:p w:rsidR="00E32A64" w:rsidRDefault="00E32A64">
      <w:pPr>
        <w:jc w:val="center"/>
        <w:rPr>
          <w:sz w:val="28"/>
          <w:szCs w:val="28"/>
        </w:rPr>
      </w:pPr>
      <w:r>
        <w:rPr>
          <w:rFonts w:hint="eastAsia"/>
          <w:color w:val="000000"/>
          <w:sz w:val="24"/>
        </w:rPr>
        <w:t>商学院</w:t>
      </w:r>
      <w:r>
        <w:rPr>
          <w:color w:val="000000"/>
          <w:sz w:val="24"/>
        </w:rPr>
        <w:t>2014</w:t>
      </w:r>
      <w:r>
        <w:rPr>
          <w:rFonts w:hint="eastAsia"/>
          <w:color w:val="000000"/>
          <w:sz w:val="24"/>
        </w:rPr>
        <w:t>级国际经济与贸易（本</w:t>
      </w:r>
      <w:r>
        <w:rPr>
          <w:color w:val="000000"/>
          <w:sz w:val="24"/>
        </w:rPr>
        <w:t>1</w:t>
      </w:r>
      <w:r>
        <w:rPr>
          <w:rFonts w:hint="eastAsia"/>
          <w:color w:val="000000"/>
          <w:sz w:val="24"/>
        </w:rPr>
        <w:t>）班</w:t>
      </w:r>
      <w:r>
        <w:rPr>
          <w:color w:val="000000"/>
          <w:sz w:val="24"/>
        </w:rPr>
        <w:t xml:space="preserve">  </w:t>
      </w:r>
      <w:r>
        <w:rPr>
          <w:rFonts w:hint="eastAsia"/>
          <w:color w:val="000000"/>
          <w:sz w:val="24"/>
        </w:rPr>
        <w:t>艾雨池</w:t>
      </w:r>
    </w:p>
    <w:p w:rsidR="00E32A64" w:rsidRDefault="00E32A64">
      <w:pPr>
        <w:spacing w:line="500" w:lineRule="exact"/>
        <w:rPr>
          <w:color w:val="000000"/>
          <w:sz w:val="24"/>
        </w:rPr>
      </w:pPr>
    </w:p>
    <w:p w:rsidR="00E32A64" w:rsidRDefault="00E32A64">
      <w:pPr>
        <w:spacing w:line="500" w:lineRule="exact"/>
        <w:rPr>
          <w:color w:val="000000"/>
          <w:sz w:val="24"/>
        </w:rPr>
      </w:pPr>
      <w:r>
        <w:rPr>
          <w:rFonts w:hint="eastAsia"/>
          <w:color w:val="000000"/>
          <w:sz w:val="24"/>
        </w:rPr>
        <w:t>尊敬的各位领导、老师，亲爱的同学们：</w:t>
      </w:r>
    </w:p>
    <w:p w:rsidR="00E32A64" w:rsidRDefault="00E32A64" w:rsidP="0023754A">
      <w:pPr>
        <w:spacing w:line="500" w:lineRule="exact"/>
        <w:ind w:firstLineChars="200" w:firstLine="31680"/>
        <w:rPr>
          <w:color w:val="000000"/>
          <w:sz w:val="24"/>
        </w:rPr>
      </w:pPr>
      <w:r>
        <w:rPr>
          <w:rFonts w:hint="eastAsia"/>
          <w:color w:val="000000"/>
          <w:sz w:val="24"/>
        </w:rPr>
        <w:t>大家晚上好！</w:t>
      </w:r>
    </w:p>
    <w:p w:rsidR="00E32A64" w:rsidRDefault="00E32A64" w:rsidP="0023754A">
      <w:pPr>
        <w:spacing w:line="500" w:lineRule="exact"/>
        <w:ind w:firstLineChars="200" w:firstLine="31680"/>
        <w:rPr>
          <w:color w:val="000000"/>
          <w:sz w:val="24"/>
        </w:rPr>
      </w:pPr>
      <w:r>
        <w:rPr>
          <w:rFonts w:hint="eastAsia"/>
          <w:color w:val="000000"/>
          <w:sz w:val="24"/>
        </w:rPr>
        <w:t>我是来自商学院</w:t>
      </w:r>
      <w:r>
        <w:rPr>
          <w:color w:val="000000"/>
          <w:sz w:val="24"/>
        </w:rPr>
        <w:t>2014</w:t>
      </w:r>
      <w:r>
        <w:rPr>
          <w:rFonts w:hint="eastAsia"/>
          <w:color w:val="000000"/>
          <w:sz w:val="24"/>
        </w:rPr>
        <w:t>级国际经济与贸易（本</w:t>
      </w:r>
      <w:r>
        <w:rPr>
          <w:color w:val="000000"/>
          <w:sz w:val="24"/>
        </w:rPr>
        <w:t>1</w:t>
      </w:r>
      <w:r>
        <w:rPr>
          <w:rFonts w:hint="eastAsia"/>
          <w:color w:val="000000"/>
          <w:sz w:val="24"/>
        </w:rPr>
        <w:t>）班的学生艾雨池，很荣幸能够作为老生代表在这里发言。首先，请允许我代表在校学长学姐对充满激情、满怀期待的</w:t>
      </w:r>
      <w:r>
        <w:rPr>
          <w:color w:val="000000"/>
          <w:sz w:val="24"/>
        </w:rPr>
        <w:t>2017</w:t>
      </w:r>
      <w:r>
        <w:rPr>
          <w:rFonts w:hint="eastAsia"/>
          <w:color w:val="000000"/>
          <w:sz w:val="24"/>
        </w:rPr>
        <w:t>级全体新生表示热烈的欢迎。</w:t>
      </w:r>
    </w:p>
    <w:p w:rsidR="00E32A64" w:rsidRDefault="00E32A64" w:rsidP="0023754A">
      <w:pPr>
        <w:spacing w:line="500" w:lineRule="exact"/>
        <w:ind w:firstLineChars="200" w:firstLine="31680"/>
        <w:jc w:val="left"/>
        <w:rPr>
          <w:rFonts w:ascii="Arial" w:hAnsi="Arial" w:cs="Arial"/>
          <w:sz w:val="24"/>
          <w:shd w:val="clear" w:color="auto" w:fill="FFFFFF"/>
        </w:rPr>
      </w:pPr>
      <w:r>
        <w:rPr>
          <w:rFonts w:hint="eastAsia"/>
          <w:sz w:val="24"/>
        </w:rPr>
        <w:t>时光飞逝，我踏进井大已经三年了，三年前的我</w:t>
      </w:r>
      <w:r>
        <w:rPr>
          <w:rFonts w:ascii="Arial" w:hAnsi="Arial" w:cs="Arial" w:hint="eastAsia"/>
          <w:sz w:val="24"/>
          <w:shd w:val="clear" w:color="auto" w:fill="FFFFFF"/>
        </w:rPr>
        <w:t>也像你们一样，满怀对大学生活的期盼来到了这里，但也和你们一样有些疑惑和迷茫：未来的四年我们该怎样度过呢？下面我想分享我的经历，教给学弟学妹们行走在这个大学江湖的套路。</w:t>
      </w:r>
    </w:p>
    <w:p w:rsidR="00E32A64" w:rsidRDefault="00E32A64" w:rsidP="0023754A">
      <w:pPr>
        <w:spacing w:line="500" w:lineRule="exact"/>
        <w:ind w:firstLineChars="200" w:firstLine="31680"/>
        <w:rPr>
          <w:sz w:val="24"/>
        </w:rPr>
      </w:pPr>
      <w:r>
        <w:rPr>
          <w:rFonts w:hint="eastAsia"/>
          <w:sz w:val="24"/>
        </w:rPr>
        <w:t>套路一，春风十里，不如用综合能力武装自己。</w:t>
      </w:r>
    </w:p>
    <w:p w:rsidR="00E32A64" w:rsidRDefault="00E32A64" w:rsidP="0023754A">
      <w:pPr>
        <w:spacing w:line="500" w:lineRule="exact"/>
        <w:ind w:firstLineChars="200" w:firstLine="31680"/>
        <w:rPr>
          <w:sz w:val="24"/>
        </w:rPr>
      </w:pPr>
      <w:r>
        <w:rPr>
          <w:rFonts w:hint="eastAsia"/>
          <w:sz w:val="24"/>
        </w:rPr>
        <w:t>初入大学的你此刻可能不知道自己想要什么，能做什么</w:t>
      </w:r>
      <w:r>
        <w:rPr>
          <w:rFonts w:hint="eastAsia"/>
          <w:color w:val="000000"/>
          <w:sz w:val="24"/>
        </w:rPr>
        <w:t>，可以成为什么样的人，我曾经跟你们一样，当别人问我“你有</w:t>
      </w:r>
      <w:r>
        <w:rPr>
          <w:color w:val="000000"/>
          <w:sz w:val="24"/>
        </w:rPr>
        <w:t>Freestyle</w:t>
      </w:r>
      <w:r>
        <w:rPr>
          <w:rFonts w:hint="eastAsia"/>
          <w:color w:val="000000"/>
          <w:sz w:val="24"/>
        </w:rPr>
        <w:t>吗”，我只会说“没有”。于是我就给自己多点机会去尝试，去发现什么才是最适合自己的。大一那年，我加入了校团委学生会，担任了团委组织部助理，同时担任了班级团支书；大二获得井冈山大学“优秀共青团干部”、“优秀网宣员”，并被授予江西省优秀共青团员的称号，从江西省大学生骨干培训班结业并获得优秀学员；大三担任了校学生会主席兼任团委新媒体工作室主任，加入了中国共产党，在邮储杯网络商务创新应用大赛中获得全国二等奖，曾作为中国青年代表随张德江委员长和团中央秦宜智总书记出访越南。在今年，我还非常荣幸的受到了团中央的表彰，获得</w:t>
      </w:r>
      <w:r>
        <w:rPr>
          <w:color w:val="000000"/>
          <w:sz w:val="24"/>
        </w:rPr>
        <w:t>2016</w:t>
      </w:r>
      <w:r>
        <w:rPr>
          <w:rFonts w:hint="eastAsia"/>
          <w:color w:val="000000"/>
          <w:sz w:val="24"/>
        </w:rPr>
        <w:t>年全国优秀共青团员的称号。在大一大二的两年暑期，我参加了校级和国家级重点社会实践项目，并在寒假加入到广州甘来文化有限公司，与团队自主创立公众号进行创业，随后加入到滴滴打车的平台中，担任新媒体运营，提前为工作积累了经验。几年来，我逐渐找到了自己的定位和方向。那就是加入学生会、社团等学生组织，去提升自己的综合素质，为适应社会奠定基础；参加演讲比赛和辩论赛，去除胆怯，锻炼了口才，增长了知识</w:t>
      </w:r>
      <w:bookmarkStart w:id="0" w:name="_GoBack"/>
      <w:bookmarkEnd w:id="0"/>
      <w:r>
        <w:rPr>
          <w:rFonts w:hint="eastAsia"/>
          <w:color w:val="000000"/>
          <w:sz w:val="24"/>
        </w:rPr>
        <w:t>；严格要求自己每学期都拿到了奖学金。而这些你也可以做到，当你给自己多点尝试，多点选择，也许下一个高校交流学习名额就是你的，下一个“创青春”全国大奖就属于你。</w:t>
      </w:r>
    </w:p>
    <w:p w:rsidR="00E32A64" w:rsidRDefault="00E32A64" w:rsidP="0023754A">
      <w:pPr>
        <w:spacing w:line="500" w:lineRule="exact"/>
        <w:ind w:firstLineChars="200" w:firstLine="31680"/>
        <w:rPr>
          <w:color w:val="000000"/>
          <w:sz w:val="24"/>
        </w:rPr>
      </w:pPr>
      <w:r>
        <w:rPr>
          <w:rFonts w:hint="eastAsia"/>
          <w:sz w:val="24"/>
        </w:rPr>
        <w:t>套路二，学无止境，不妨用知识储备丰富自己。</w:t>
      </w:r>
    </w:p>
    <w:p w:rsidR="00E32A64" w:rsidRDefault="00E32A64" w:rsidP="0023754A">
      <w:pPr>
        <w:spacing w:line="500" w:lineRule="exact"/>
        <w:ind w:firstLineChars="200" w:firstLine="31680"/>
        <w:rPr>
          <w:sz w:val="24"/>
        </w:rPr>
      </w:pPr>
      <w:r>
        <w:rPr>
          <w:rFonts w:hint="eastAsia"/>
          <w:color w:val="000000"/>
          <w:sz w:val="24"/>
        </w:rPr>
        <w:t>学习永远是学生的天职。我始终没有忘记自己是个学生，三年里，我获得过</w:t>
      </w:r>
      <w:r>
        <w:rPr>
          <w:color w:val="000000"/>
          <w:sz w:val="24"/>
        </w:rPr>
        <w:t>4</w:t>
      </w:r>
      <w:r>
        <w:rPr>
          <w:rFonts w:hint="eastAsia"/>
          <w:color w:val="000000"/>
          <w:sz w:val="24"/>
        </w:rPr>
        <w:t>次专业奖学金，</w:t>
      </w:r>
      <w:r>
        <w:rPr>
          <w:color w:val="000000"/>
          <w:sz w:val="24"/>
        </w:rPr>
        <w:t>1</w:t>
      </w:r>
      <w:r>
        <w:rPr>
          <w:rFonts w:hint="eastAsia"/>
          <w:color w:val="000000"/>
          <w:sz w:val="24"/>
        </w:rPr>
        <w:t>次国家励志奖学金和吉安血站奖学金。现在我们拥有了更多自主选择的机会，更大的空间和自由，也肩负了更大的责任和更高的期待。学会学习是大家首先要掌握的技能，我们要学会主动学习，合理分配学习时间，特别是有效的利用课余时间。社会需要可成长、可进步、可学习的人。</w:t>
      </w:r>
      <w:r>
        <w:rPr>
          <w:rFonts w:hint="eastAsia"/>
          <w:sz w:val="24"/>
        </w:rPr>
        <w:t>所以不要让大学宿舍把你腐化掉，</w:t>
      </w:r>
      <w:r>
        <w:rPr>
          <w:rFonts w:hint="eastAsia"/>
          <w:color w:val="000000"/>
          <w:sz w:val="24"/>
        </w:rPr>
        <w:t>不要一言不合就睡觉开黑，不要多年后回想感觉自己可能上了一个假大学。请记住学姐的一句真言：英雄联盟毁一生，王者荣耀穷三代；只要天天上自习，一定胜过高富帅。</w:t>
      </w:r>
    </w:p>
    <w:p w:rsidR="00E32A64" w:rsidRDefault="00E32A64" w:rsidP="0023754A">
      <w:pPr>
        <w:spacing w:line="500" w:lineRule="exact"/>
        <w:ind w:firstLineChars="200" w:firstLine="31680"/>
        <w:rPr>
          <w:sz w:val="24"/>
        </w:rPr>
      </w:pPr>
      <w:r>
        <w:rPr>
          <w:rFonts w:hint="eastAsia"/>
          <w:sz w:val="24"/>
        </w:rPr>
        <w:t>第三，没有套路，只有最真诚也是最重要的一点，希望大家能够用坚强的意志去锻造自己强大的灵魂。</w:t>
      </w:r>
    </w:p>
    <w:p w:rsidR="00E32A64" w:rsidRDefault="00E32A64" w:rsidP="0023754A">
      <w:pPr>
        <w:spacing w:line="500" w:lineRule="exact"/>
        <w:ind w:firstLineChars="200" w:firstLine="31680"/>
        <w:rPr>
          <w:sz w:val="24"/>
        </w:rPr>
      </w:pPr>
      <w:r>
        <w:rPr>
          <w:rFonts w:hint="eastAsia"/>
          <w:sz w:val="24"/>
        </w:rPr>
        <w:t>在接下来的几天，你们可能会参加很多学生组织的面试，无论成功与否，都不能代表你的能力水平，可能仅仅是因为不合适。重要的是要及时的从中反省自己，发现缺点及时改正。要明白最精彩的不是实现梦想的瞬间，而是坚持的过程。在这个过程中，学会面对失败不气馁，学会面对成功不骄傲，拥有一颗还算强大的心脏，是我们走向社会的宝贵财富。</w:t>
      </w:r>
    </w:p>
    <w:p w:rsidR="00E32A64" w:rsidRDefault="00E32A64" w:rsidP="0023754A">
      <w:pPr>
        <w:spacing w:line="500" w:lineRule="exact"/>
        <w:ind w:firstLineChars="200" w:firstLine="31680"/>
        <w:rPr>
          <w:sz w:val="24"/>
        </w:rPr>
      </w:pPr>
      <w:r>
        <w:rPr>
          <w:rFonts w:hint="eastAsia"/>
          <w:sz w:val="24"/>
        </w:rPr>
        <w:t>亲爱的学弟学妹们，非常高兴今天站在这里与你们分享，希望我所说的这些江湖套路能成为你们仗剑走天涯的秘籍。接下来的日子里，请尽情的享受大学时光吧，去参加合作与竞争并存的创新创业比赛；去图书馆与伟大的人物进行思想的碰撞；去进行一场说走就走的旅行，学一项你计划已久的才艺，当然也可以去谈一场轰轰烈烈的恋爱，井大男女六比四，总有男神呵护你。</w:t>
      </w:r>
    </w:p>
    <w:p w:rsidR="00E32A64" w:rsidRDefault="00E32A64" w:rsidP="0023754A">
      <w:pPr>
        <w:spacing w:line="500" w:lineRule="exact"/>
        <w:ind w:firstLineChars="200" w:firstLine="31680"/>
        <w:rPr>
          <w:sz w:val="24"/>
        </w:rPr>
      </w:pPr>
      <w:r>
        <w:rPr>
          <w:rFonts w:hint="eastAsia"/>
          <w:sz w:val="24"/>
        </w:rPr>
        <w:t>最后我想说的是，大家都是一家人，既然拿出认真的架势，真心和坚持最终会把我们引去该去的地方。衷心祝愿学弟学妹们在追寻梦想的路上踏出坚实的步伐，去收获青春中那些最美好的人和事。</w:t>
      </w:r>
    </w:p>
    <w:p w:rsidR="00E32A64" w:rsidRDefault="00E32A64" w:rsidP="0023754A">
      <w:pPr>
        <w:spacing w:line="500" w:lineRule="exact"/>
        <w:ind w:firstLineChars="200" w:firstLine="31680"/>
        <w:rPr>
          <w:sz w:val="24"/>
        </w:rPr>
      </w:pPr>
      <w:r>
        <w:rPr>
          <w:rFonts w:hint="eastAsia"/>
          <w:sz w:val="24"/>
        </w:rPr>
        <w:t>谢谢大家！</w:t>
      </w:r>
    </w:p>
    <w:p w:rsidR="00E32A64" w:rsidRDefault="00E32A64" w:rsidP="00A2022A">
      <w:pPr>
        <w:ind w:firstLineChars="200" w:firstLine="31680"/>
      </w:pPr>
    </w:p>
    <w:sectPr w:rsidR="00E32A64" w:rsidSect="00591E3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1E34"/>
    <w:rsid w:val="0023754A"/>
    <w:rsid w:val="002A227B"/>
    <w:rsid w:val="00591E34"/>
    <w:rsid w:val="00A2022A"/>
    <w:rsid w:val="00E32A6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E34"/>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591E34"/>
    <w:rPr>
      <w:rFonts w:cs="Times New Roman"/>
      <w:b/>
    </w:rPr>
  </w:style>
  <w:style w:type="character" w:styleId="Hyperlink">
    <w:name w:val="Hyperlink"/>
    <w:basedOn w:val="DefaultParagraphFont"/>
    <w:uiPriority w:val="99"/>
    <w:rsid w:val="00591E3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242</Words>
  <Characters>1382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User</cp:lastModifiedBy>
  <cp:revision>2</cp:revision>
  <cp:lastPrinted>2017-09-07T22:09:00Z</cp:lastPrinted>
  <dcterms:created xsi:type="dcterms:W3CDTF">2016-09-06T16:03:00Z</dcterms:created>
  <dcterms:modified xsi:type="dcterms:W3CDTF">2008-12-31T17:16:00Z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2052-7.6.1</vt:lpwstr>
  </property>
</Properties>
</file>