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52" w:rsidRPr="0075261C" w:rsidRDefault="001C0752" w:rsidP="0075261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校友彭海涛在</w:t>
      </w:r>
      <w:r w:rsidRPr="00F33896">
        <w:rPr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年毕业典礼上的发言</w:t>
      </w:r>
    </w:p>
    <w:p w:rsidR="001C0752" w:rsidRDefault="001C0752" w:rsidP="005B7071">
      <w:pPr>
        <w:ind w:firstLineChars="200" w:firstLine="31680"/>
      </w:pPr>
    </w:p>
    <w:p w:rsidR="001C0752" w:rsidRDefault="001C0752" w:rsidP="005B7071">
      <w:pPr>
        <w:ind w:firstLineChars="200" w:firstLine="31680"/>
      </w:pPr>
      <w:r>
        <w:rPr>
          <w:rFonts w:hint="eastAsia"/>
        </w:rPr>
        <w:t>世界那么大，我只爱井大！</w:t>
      </w:r>
      <w:r>
        <w:t xml:space="preserve"> </w:t>
      </w:r>
    </w:p>
    <w:p w:rsidR="001C0752" w:rsidRPr="0020492F" w:rsidRDefault="001C0752" w:rsidP="005B7071">
      <w:pPr>
        <w:ind w:firstLineChars="200" w:firstLine="31680"/>
      </w:pPr>
      <w:r>
        <w:rPr>
          <w:rFonts w:hint="eastAsia"/>
        </w:rPr>
        <w:t>敬爱的老师，亲爱师弟师妹，我是</w:t>
      </w:r>
      <w:r>
        <w:t>2000</w:t>
      </w:r>
      <w:r>
        <w:rPr>
          <w:rFonts w:hint="eastAsia"/>
        </w:rPr>
        <w:t>级中文</w:t>
      </w:r>
      <w:r>
        <w:t>2</w:t>
      </w:r>
      <w:r>
        <w:rPr>
          <w:rFonts w:hint="eastAsia"/>
        </w:rPr>
        <w:t>班彭海涛，</w:t>
      </w:r>
      <w:r>
        <w:t xml:space="preserve"> 2000</w:t>
      </w:r>
      <w:r>
        <w:rPr>
          <w:rFonts w:hint="eastAsia"/>
        </w:rPr>
        <w:t>年来井大第一天，我对眼前情况一脸懵逼，因为我在吉安县一个农村长大，刚走出大山，又来到了另一座更大的山。第二天晚上，我就开始思考余生，虽然我们没有名气，但我们更接地气；虽然我们没有响亮的招牌，但我们有荣耀的靠山。我们伟大的领袖毛主席都是从井冈山走出来的，厉害了，我的哥，机会来了。</w:t>
      </w:r>
    </w:p>
    <w:p w:rsidR="001C0752" w:rsidRDefault="001C0752" w:rsidP="005B7071">
      <w:pPr>
        <w:ind w:firstLineChars="200" w:firstLine="31680"/>
      </w:pPr>
      <w:r>
        <w:rPr>
          <w:rFonts w:hint="eastAsia"/>
        </w:rPr>
        <w:t>一晃</w:t>
      </w:r>
      <w:r>
        <w:t>17</w:t>
      </w:r>
      <w:r>
        <w:rPr>
          <w:rFonts w:hint="eastAsia"/>
        </w:rPr>
        <w:t>年过去，当初的稚气</w:t>
      </w:r>
      <w:r w:rsidRPr="002F6AE5">
        <w:rPr>
          <w:rFonts w:hint="eastAsia"/>
          <w:color w:val="000000"/>
        </w:rPr>
        <w:t>青年，现</w:t>
      </w:r>
      <w:r>
        <w:rPr>
          <w:rFonts w:hint="eastAsia"/>
        </w:rPr>
        <w:t>在变成了老司机。今天毕业典礼过后，绝大多数师弟师妹都要到江湖上去飘了，我总结几点套路，跟师弟师妹们分享，也许能用上。</w:t>
      </w:r>
    </w:p>
    <w:p w:rsidR="001C0752" w:rsidRPr="00066599" w:rsidRDefault="001C0752">
      <w:pPr>
        <w:rPr>
          <w:b/>
        </w:rPr>
      </w:pPr>
      <w:r w:rsidRPr="00066599">
        <w:rPr>
          <w:rFonts w:hint="eastAsia"/>
          <w:b/>
        </w:rPr>
        <w:t>套路一，不怕输</w:t>
      </w:r>
    </w:p>
    <w:p w:rsidR="001C0752" w:rsidRDefault="001C0752" w:rsidP="005B7071">
      <w:pPr>
        <w:ind w:firstLineChars="200" w:firstLine="31680"/>
      </w:pPr>
      <w:r>
        <w:rPr>
          <w:rFonts w:hint="eastAsia"/>
        </w:rPr>
        <w:t>不管你愿不愿意，不管你是学霸还是学渣，摆在你面前的只有一条路，亮出你的大招，独自杀出一条血路。付出一切的勇气，才是我们最好的武器。</w:t>
      </w:r>
    </w:p>
    <w:p w:rsidR="001C0752" w:rsidRDefault="001C0752" w:rsidP="005B7071">
      <w:pPr>
        <w:ind w:firstLineChars="200" w:firstLine="31680"/>
      </w:pPr>
      <w:r>
        <w:rPr>
          <w:rFonts w:hint="eastAsia"/>
        </w:rPr>
        <w:t>我</w:t>
      </w:r>
      <w:r>
        <w:t>09</w:t>
      </w:r>
      <w:r>
        <w:rPr>
          <w:rFonts w:hint="eastAsia"/>
        </w:rPr>
        <w:t>年创业初期，你想得到和想不到的困难都会来到，每做一件事情都可能是失败，订的货不到，发给客户的货被冻坏了，标签做错了全部重新贴。创业第二年，公司还在亏损，身无分文，但找到一个推广自己的好机会，可以投央视网广告，我确认信息没有问题，果断借钱</w:t>
      </w:r>
      <w:r>
        <w:t>18</w:t>
      </w:r>
      <w:r>
        <w:rPr>
          <w:rFonts w:hint="eastAsia"/>
        </w:rPr>
        <w:t>万，将我们每天品牌与央视网对接，在第二年春季招商，我们大获全胜。先输才会赢。</w:t>
      </w:r>
    </w:p>
    <w:p w:rsidR="001C0752" w:rsidRPr="00066599" w:rsidRDefault="001C0752">
      <w:pPr>
        <w:rPr>
          <w:b/>
        </w:rPr>
      </w:pPr>
      <w:r w:rsidRPr="00066599">
        <w:rPr>
          <w:rFonts w:hint="eastAsia"/>
          <w:b/>
        </w:rPr>
        <w:t>套路二，不放弃</w:t>
      </w:r>
    </w:p>
    <w:p w:rsidR="001C0752" w:rsidRDefault="001C0752" w:rsidP="005B7071">
      <w:pPr>
        <w:ind w:firstLineChars="200" w:firstLine="31680"/>
      </w:pPr>
      <w:r>
        <w:rPr>
          <w:rFonts w:hint="eastAsia"/>
        </w:rPr>
        <w:t>选择了，就不要轻言放弃，专注才能出成绩。马云一毕业干了</w:t>
      </w:r>
      <w:r>
        <w:t>5</w:t>
      </w:r>
      <w:r>
        <w:rPr>
          <w:rFonts w:hint="eastAsia"/>
        </w:rPr>
        <w:t>年的老师，很多名人一生只干了一件事，那可能就是大事。</w:t>
      </w:r>
    </w:p>
    <w:p w:rsidR="001C0752" w:rsidRDefault="001C0752" w:rsidP="005B7071">
      <w:pPr>
        <w:ind w:firstLineChars="200" w:firstLine="31680"/>
      </w:pPr>
      <w:r>
        <w:t>07</w:t>
      </w:r>
      <w:r>
        <w:rPr>
          <w:rFonts w:hint="eastAsia"/>
        </w:rPr>
        <w:t>年，我来深圳之前，我就对自己说：“生不是深圳的人，死是深圳的鬼”，我只想告诉自己，坚定自己的选择，才能放下心来做事。</w:t>
      </w:r>
      <w:r>
        <w:t>10</w:t>
      </w:r>
      <w:r>
        <w:rPr>
          <w:rFonts w:hint="eastAsia"/>
        </w:rPr>
        <w:t>年创业初期，有一个同事劝我做茶，说也有钱赚，我就问两个问题，红酒你卖的好吗？他说不好；那你对懂茶吗？他说不懂；那我说，红酒没卖好，茶你又不懂，你卖的动吗？我坚定的拒绝了。从</w:t>
      </w:r>
      <w:r>
        <w:t>08</w:t>
      </w:r>
      <w:r>
        <w:rPr>
          <w:rFonts w:hint="eastAsia"/>
        </w:rPr>
        <w:t>年进入进口红酒行业，</w:t>
      </w:r>
      <w:r>
        <w:t>09</w:t>
      </w:r>
      <w:r>
        <w:rPr>
          <w:rFonts w:hint="eastAsia"/>
        </w:rPr>
        <w:t>创建每天红酒超市连锁品牌至今，</w:t>
      </w:r>
      <w:r>
        <w:t xml:space="preserve"> 10</w:t>
      </w:r>
      <w:r>
        <w:rPr>
          <w:rFonts w:hint="eastAsia"/>
        </w:rPr>
        <w:t>年磨一剑，现在全国有</w:t>
      </w:r>
      <w:r>
        <w:t>26</w:t>
      </w:r>
      <w:r>
        <w:rPr>
          <w:rFonts w:hint="eastAsia"/>
        </w:rPr>
        <w:t>个直营店，</w:t>
      </w:r>
      <w:r>
        <w:t>8</w:t>
      </w:r>
      <w:r>
        <w:rPr>
          <w:rFonts w:hint="eastAsia"/>
        </w:rPr>
        <w:t>家分公司，前年已经实现年销售过亿的小目标。这就是专注不放弃带来的价值。</w:t>
      </w:r>
    </w:p>
    <w:p w:rsidR="001C0752" w:rsidRPr="00066599" w:rsidRDefault="001C0752">
      <w:pPr>
        <w:rPr>
          <w:b/>
        </w:rPr>
      </w:pPr>
      <w:r w:rsidRPr="00066599">
        <w:rPr>
          <w:rFonts w:hint="eastAsia"/>
          <w:b/>
        </w:rPr>
        <w:t>套路三，</w:t>
      </w:r>
      <w:r>
        <w:rPr>
          <w:rFonts w:hint="eastAsia"/>
          <w:b/>
        </w:rPr>
        <w:t>“</w:t>
      </w:r>
      <w:r w:rsidRPr="00066599">
        <w:rPr>
          <w:rFonts w:hint="eastAsia"/>
          <w:b/>
        </w:rPr>
        <w:t>不要脸</w:t>
      </w:r>
      <w:r>
        <w:rPr>
          <w:rFonts w:hint="eastAsia"/>
          <w:b/>
        </w:rPr>
        <w:t>”</w:t>
      </w:r>
    </w:p>
    <w:p w:rsidR="001C0752" w:rsidRDefault="001C0752" w:rsidP="005B7071">
      <w:pPr>
        <w:ind w:firstLineChars="200" w:firstLine="31680"/>
      </w:pPr>
      <w:r>
        <w:rPr>
          <w:rFonts w:hint="eastAsia"/>
        </w:rPr>
        <w:t>今天我敢站在台上分享，我想我也是很“不要脸”了！师兄今天现身说法，告诉大家“不要脸”就是主动出击，是不放弃套路的升级版，如果世界有“不要脸”搞不定的事情，那就坚持“不要脸”。</w:t>
      </w:r>
    </w:p>
    <w:p w:rsidR="001C0752" w:rsidRDefault="001C0752" w:rsidP="005B7071">
      <w:pPr>
        <w:ind w:firstLineChars="200" w:firstLine="31680"/>
      </w:pPr>
      <w:r>
        <w:t>14</w:t>
      </w:r>
      <w:r>
        <w:rPr>
          <w:rFonts w:hint="eastAsia"/>
        </w:rPr>
        <w:t>年，我们公司规划发展微商，当时杭州有一家公司做的很不错，我们想找他们合作，一个月连客服都没找到，只找到地址，后来我们开会凌晨两点决定，订早上</w:t>
      </w:r>
      <w:r>
        <w:t>6:30</w:t>
      </w:r>
      <w:r>
        <w:rPr>
          <w:rFonts w:hint="eastAsia"/>
        </w:rPr>
        <w:t>机票飞杭州，去了没有预约，被人拒绝了，但我们，发挥不要脸的套路，他不见我们就不走，最后，我们找到负责人，合作顺利开启。</w:t>
      </w:r>
    </w:p>
    <w:p w:rsidR="001C0752" w:rsidRPr="00066599" w:rsidRDefault="001C0752">
      <w:pPr>
        <w:rPr>
          <w:b/>
        </w:rPr>
      </w:pPr>
      <w:r w:rsidRPr="00066599">
        <w:rPr>
          <w:rFonts w:hint="eastAsia"/>
          <w:b/>
        </w:rPr>
        <w:t>套路四，不怕苦</w:t>
      </w:r>
    </w:p>
    <w:p w:rsidR="001C0752" w:rsidRDefault="001C0752" w:rsidP="005B7071">
      <w:pPr>
        <w:ind w:firstLineChars="200" w:firstLine="31680"/>
      </w:pPr>
      <w:r>
        <w:rPr>
          <w:rFonts w:hint="eastAsia"/>
        </w:rPr>
        <w:t>关于吃苦的套路，相信所有的人都明白，但做到的很少。师兄负责任的告诉你，想找到即赚钱多、又稳定、还不辛苦的工作，那是不可能的，趁早断了这个念想。</w:t>
      </w:r>
    </w:p>
    <w:p w:rsidR="001C0752" w:rsidRDefault="001C0752" w:rsidP="005B7071">
      <w:pPr>
        <w:ind w:firstLineChars="200" w:firstLine="31680"/>
      </w:pPr>
      <w:r>
        <w:rPr>
          <w:rFonts w:hint="eastAsia"/>
        </w:rPr>
        <w:t>我去深圳身上就</w:t>
      </w:r>
      <w:r>
        <w:t>200</w:t>
      </w:r>
      <w:r>
        <w:rPr>
          <w:rFonts w:hint="eastAsia"/>
        </w:rPr>
        <w:t>元钱，有一天周六晚上快</w:t>
      </w:r>
      <w:r>
        <w:t>12</w:t>
      </w:r>
      <w:r>
        <w:rPr>
          <w:rFonts w:hint="eastAsia"/>
        </w:rPr>
        <w:t>点，我们班同学彭贻君打电话给我邀请我出来吃宵夜，我说还在上班，他说，你那么拼命干什么，我说，除了命我们还有什么可以拼？前年我们开始和澳大利亚前</w:t>
      </w:r>
      <w:r>
        <w:t>10</w:t>
      </w:r>
      <w:r>
        <w:rPr>
          <w:rFonts w:hint="eastAsia"/>
        </w:rPr>
        <w:t>强的酒庄合作，联合打造了</w:t>
      </w:r>
      <w:r>
        <w:t>1</w:t>
      </w:r>
      <w:r>
        <w:rPr>
          <w:rFonts w:hint="eastAsia"/>
        </w:rPr>
        <w:t>款全球品牌，澳洲小黄鱼红酒，我们为了做好调研和设计，收集了近</w:t>
      </w:r>
      <w:r>
        <w:t>10</w:t>
      </w:r>
      <w:r>
        <w:rPr>
          <w:rFonts w:hint="eastAsia"/>
        </w:rPr>
        <w:t>万多张图片，累计通宵</w:t>
      </w:r>
      <w:r>
        <w:t>25</w:t>
      </w:r>
      <w:r>
        <w:rPr>
          <w:rFonts w:hint="eastAsia"/>
        </w:rPr>
        <w:t>个晚上，才策划一款接地气的产品。所以，所有的成绩都离不开辛苦的付出。</w:t>
      </w:r>
    </w:p>
    <w:p w:rsidR="001C0752" w:rsidRDefault="001C0752" w:rsidP="005B7071">
      <w:pPr>
        <w:ind w:firstLineChars="200" w:firstLine="31680"/>
      </w:pPr>
      <w:r>
        <w:rPr>
          <w:rFonts w:hint="eastAsia"/>
        </w:rPr>
        <w:t>套路虽好，行动第一。我的目标是</w:t>
      </w:r>
      <w:r>
        <w:t>2024</w:t>
      </w:r>
      <w:r>
        <w:rPr>
          <w:rFonts w:hint="eastAsia"/>
        </w:rPr>
        <w:t>年单年销售突破</w:t>
      </w:r>
      <w:r>
        <w:t>100</w:t>
      </w:r>
      <w:r>
        <w:rPr>
          <w:rFonts w:hint="eastAsia"/>
        </w:rPr>
        <w:t>亿，想想小心脏都有点激动，但我相信，台下的师弟师妹们在不远的将来，有可能创建千亿级公司，或者成为最优秀的人民老师，以及在各行各业为人类做出更大贡献，我的小心脏就更加受不了，因为我曾经给你们这些优秀的人才讲过一点点套路。</w:t>
      </w:r>
    </w:p>
    <w:p w:rsidR="001C0752" w:rsidRPr="004E68ED" w:rsidRDefault="001C0752" w:rsidP="008F6527">
      <w:pPr>
        <w:ind w:firstLineChars="200" w:firstLine="31680"/>
      </w:pPr>
      <w:r>
        <w:rPr>
          <w:rFonts w:hint="eastAsia"/>
        </w:rPr>
        <w:t>最后，请让我以师兄</w:t>
      </w:r>
      <w:r w:rsidRPr="004E68ED">
        <w:rPr>
          <w:rFonts w:hint="eastAsia"/>
        </w:rPr>
        <w:t>的名义说声：</w:t>
      </w:r>
      <w:r>
        <w:rPr>
          <w:rFonts w:hint="eastAsia"/>
        </w:rPr>
        <w:t>我爱井大，我爱你们。请记住，相信自己，创造奇迹的就是你！</w:t>
      </w:r>
    </w:p>
    <w:sectPr w:rsidR="001C0752" w:rsidRPr="004E68ED" w:rsidSect="008A59C9">
      <w:pgSz w:w="11906" w:h="16838"/>
      <w:pgMar w:top="993" w:right="1416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752" w:rsidRDefault="001C0752" w:rsidP="00415256">
      <w:r>
        <w:separator/>
      </w:r>
    </w:p>
  </w:endnote>
  <w:endnote w:type="continuationSeparator" w:id="0">
    <w:p w:rsidR="001C0752" w:rsidRDefault="001C0752" w:rsidP="00415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752" w:rsidRDefault="001C0752" w:rsidP="00415256">
      <w:r>
        <w:separator/>
      </w:r>
    </w:p>
  </w:footnote>
  <w:footnote w:type="continuationSeparator" w:id="0">
    <w:p w:rsidR="001C0752" w:rsidRDefault="001C0752" w:rsidP="004152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256"/>
    <w:rsid w:val="00017D4C"/>
    <w:rsid w:val="00066599"/>
    <w:rsid w:val="00101025"/>
    <w:rsid w:val="00106EB9"/>
    <w:rsid w:val="001353E0"/>
    <w:rsid w:val="0013736B"/>
    <w:rsid w:val="00137927"/>
    <w:rsid w:val="001571E6"/>
    <w:rsid w:val="00172866"/>
    <w:rsid w:val="001755D4"/>
    <w:rsid w:val="00192036"/>
    <w:rsid w:val="001C0752"/>
    <w:rsid w:val="001F0A5D"/>
    <w:rsid w:val="002028E4"/>
    <w:rsid w:val="0020492F"/>
    <w:rsid w:val="00232773"/>
    <w:rsid w:val="00235FCB"/>
    <w:rsid w:val="002646D3"/>
    <w:rsid w:val="002E760E"/>
    <w:rsid w:val="002F6AE5"/>
    <w:rsid w:val="00312C8F"/>
    <w:rsid w:val="003351BF"/>
    <w:rsid w:val="00351FEF"/>
    <w:rsid w:val="00353AC3"/>
    <w:rsid w:val="00386B1A"/>
    <w:rsid w:val="0039123A"/>
    <w:rsid w:val="003C1355"/>
    <w:rsid w:val="003C70A4"/>
    <w:rsid w:val="00405F68"/>
    <w:rsid w:val="004129F7"/>
    <w:rsid w:val="00415256"/>
    <w:rsid w:val="00434CE4"/>
    <w:rsid w:val="00455313"/>
    <w:rsid w:val="00484E7B"/>
    <w:rsid w:val="00494A3A"/>
    <w:rsid w:val="004A42DB"/>
    <w:rsid w:val="004C4C09"/>
    <w:rsid w:val="004D0429"/>
    <w:rsid w:val="004E68ED"/>
    <w:rsid w:val="00514355"/>
    <w:rsid w:val="005243A9"/>
    <w:rsid w:val="005B7071"/>
    <w:rsid w:val="00623D87"/>
    <w:rsid w:val="006407A2"/>
    <w:rsid w:val="0065549B"/>
    <w:rsid w:val="00661DD9"/>
    <w:rsid w:val="0067785F"/>
    <w:rsid w:val="006C5A56"/>
    <w:rsid w:val="006D0FE5"/>
    <w:rsid w:val="006E3DB4"/>
    <w:rsid w:val="006E6BD1"/>
    <w:rsid w:val="006F0D69"/>
    <w:rsid w:val="0075261C"/>
    <w:rsid w:val="0077318C"/>
    <w:rsid w:val="00776F4B"/>
    <w:rsid w:val="00782E0A"/>
    <w:rsid w:val="007857C6"/>
    <w:rsid w:val="007B7101"/>
    <w:rsid w:val="00800B08"/>
    <w:rsid w:val="00805F09"/>
    <w:rsid w:val="00883473"/>
    <w:rsid w:val="008A59C9"/>
    <w:rsid w:val="008A7E5D"/>
    <w:rsid w:val="008D1F47"/>
    <w:rsid w:val="008F6527"/>
    <w:rsid w:val="009037FB"/>
    <w:rsid w:val="009134A9"/>
    <w:rsid w:val="00930003"/>
    <w:rsid w:val="00931D21"/>
    <w:rsid w:val="00944FC9"/>
    <w:rsid w:val="009551BA"/>
    <w:rsid w:val="00976427"/>
    <w:rsid w:val="00980C62"/>
    <w:rsid w:val="0099510F"/>
    <w:rsid w:val="009F472E"/>
    <w:rsid w:val="00A17AE7"/>
    <w:rsid w:val="00A47563"/>
    <w:rsid w:val="00A514DE"/>
    <w:rsid w:val="00A523D3"/>
    <w:rsid w:val="00A85323"/>
    <w:rsid w:val="00AA2639"/>
    <w:rsid w:val="00AA5635"/>
    <w:rsid w:val="00AB4E15"/>
    <w:rsid w:val="00AC5265"/>
    <w:rsid w:val="00AE7117"/>
    <w:rsid w:val="00B107D1"/>
    <w:rsid w:val="00B25517"/>
    <w:rsid w:val="00BF1A88"/>
    <w:rsid w:val="00C00818"/>
    <w:rsid w:val="00C05E88"/>
    <w:rsid w:val="00C33B5E"/>
    <w:rsid w:val="00C54C23"/>
    <w:rsid w:val="00C913F3"/>
    <w:rsid w:val="00CA5FE0"/>
    <w:rsid w:val="00CD045F"/>
    <w:rsid w:val="00CF3FB4"/>
    <w:rsid w:val="00D212BF"/>
    <w:rsid w:val="00D83D30"/>
    <w:rsid w:val="00D858BB"/>
    <w:rsid w:val="00DE2760"/>
    <w:rsid w:val="00DE4F9F"/>
    <w:rsid w:val="00E12DD9"/>
    <w:rsid w:val="00E24C96"/>
    <w:rsid w:val="00E52F49"/>
    <w:rsid w:val="00E822CD"/>
    <w:rsid w:val="00EB078D"/>
    <w:rsid w:val="00EB5C69"/>
    <w:rsid w:val="00EC1BD6"/>
    <w:rsid w:val="00EE2AE4"/>
    <w:rsid w:val="00EE66D1"/>
    <w:rsid w:val="00F05BF0"/>
    <w:rsid w:val="00F06CFA"/>
    <w:rsid w:val="00F13C55"/>
    <w:rsid w:val="00F147B8"/>
    <w:rsid w:val="00F22FB4"/>
    <w:rsid w:val="00F33896"/>
    <w:rsid w:val="00F55B07"/>
    <w:rsid w:val="00F62F72"/>
    <w:rsid w:val="00F75F87"/>
    <w:rsid w:val="00F96929"/>
    <w:rsid w:val="00FB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88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F13C5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3C55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415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525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15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5256"/>
    <w:rPr>
      <w:rFonts w:cs="Times New Roman"/>
      <w:sz w:val="18"/>
      <w:szCs w:val="18"/>
    </w:rPr>
  </w:style>
  <w:style w:type="character" w:customStyle="1" w:styleId="time">
    <w:name w:val="time"/>
    <w:basedOn w:val="DefaultParagraphFont"/>
    <w:uiPriority w:val="99"/>
    <w:rsid w:val="00F13C55"/>
    <w:rPr>
      <w:rFonts w:cs="Times New Roman"/>
    </w:rPr>
  </w:style>
  <w:style w:type="paragraph" w:styleId="NormalWeb">
    <w:name w:val="Normal (Web)"/>
    <w:basedOn w:val="Normal"/>
    <w:uiPriority w:val="99"/>
    <w:semiHidden/>
    <w:rsid w:val="00F13C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13C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C55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A523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224</Words>
  <Characters>1278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微软用户</cp:lastModifiedBy>
  <cp:revision>3</cp:revision>
  <dcterms:created xsi:type="dcterms:W3CDTF">2017-06-12T01:48:00Z</dcterms:created>
  <dcterms:modified xsi:type="dcterms:W3CDTF">2017-06-17T13:42:00Z</dcterms:modified>
</cp:coreProperties>
</file>