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90B" w:rsidRPr="0059089A" w:rsidRDefault="0051090B" w:rsidP="0059089A">
      <w:pPr>
        <w:jc w:val="center"/>
        <w:rPr>
          <w:b/>
          <w:sz w:val="24"/>
          <w:szCs w:val="24"/>
        </w:rPr>
      </w:pPr>
      <w:r w:rsidRPr="0059089A">
        <w:rPr>
          <w:rFonts w:hint="eastAsia"/>
          <w:b/>
          <w:sz w:val="24"/>
          <w:szCs w:val="24"/>
        </w:rPr>
        <w:t>教师代表欧阳绍清在</w:t>
      </w:r>
      <w:r w:rsidRPr="0059089A">
        <w:rPr>
          <w:b/>
          <w:sz w:val="24"/>
          <w:szCs w:val="24"/>
        </w:rPr>
        <w:t>2017</w:t>
      </w:r>
      <w:r w:rsidRPr="0059089A">
        <w:rPr>
          <w:rFonts w:hint="eastAsia"/>
          <w:b/>
          <w:sz w:val="24"/>
          <w:szCs w:val="24"/>
        </w:rPr>
        <w:t>届毕业典礼上的发言</w:t>
      </w:r>
    </w:p>
    <w:p w:rsidR="0051090B" w:rsidRPr="0059089A" w:rsidRDefault="0051090B" w:rsidP="0059089A">
      <w:pPr>
        <w:ind w:firstLineChars="200" w:firstLine="31680"/>
        <w:rPr>
          <w:sz w:val="24"/>
          <w:szCs w:val="24"/>
        </w:rPr>
      </w:pPr>
    </w:p>
    <w:p w:rsidR="0051090B" w:rsidRPr="0059089A" w:rsidRDefault="0051090B" w:rsidP="0059089A">
      <w:pPr>
        <w:rPr>
          <w:sz w:val="24"/>
          <w:szCs w:val="24"/>
        </w:rPr>
      </w:pPr>
      <w:r w:rsidRPr="0059089A">
        <w:rPr>
          <w:rFonts w:hint="eastAsia"/>
          <w:sz w:val="24"/>
          <w:szCs w:val="24"/>
        </w:rPr>
        <w:t>尊敬的各位领导、老师，亲爱的各位</w:t>
      </w:r>
      <w:r w:rsidRPr="0059089A">
        <w:rPr>
          <w:sz w:val="24"/>
          <w:szCs w:val="24"/>
        </w:rPr>
        <w:t>2017</w:t>
      </w:r>
      <w:r w:rsidRPr="0059089A">
        <w:rPr>
          <w:rFonts w:hint="eastAsia"/>
          <w:sz w:val="24"/>
          <w:szCs w:val="24"/>
        </w:rPr>
        <w:t>届的毕业生们：</w:t>
      </w:r>
    </w:p>
    <w:p w:rsidR="0051090B" w:rsidRPr="0059089A" w:rsidRDefault="0051090B" w:rsidP="0059089A">
      <w:pPr>
        <w:ind w:firstLineChars="200" w:firstLine="31680"/>
        <w:rPr>
          <w:sz w:val="24"/>
          <w:szCs w:val="24"/>
        </w:rPr>
      </w:pPr>
      <w:r w:rsidRPr="0059089A">
        <w:rPr>
          <w:rFonts w:hint="eastAsia"/>
          <w:sz w:val="24"/>
          <w:szCs w:val="24"/>
        </w:rPr>
        <w:t>大家下午好！</w:t>
      </w:r>
    </w:p>
    <w:p w:rsidR="0051090B" w:rsidRPr="0059089A" w:rsidRDefault="0051090B" w:rsidP="0059089A">
      <w:pPr>
        <w:ind w:firstLineChars="200" w:firstLine="31680"/>
        <w:rPr>
          <w:sz w:val="24"/>
          <w:szCs w:val="24"/>
        </w:rPr>
      </w:pPr>
      <w:r w:rsidRPr="0059089A">
        <w:rPr>
          <w:rFonts w:hint="eastAsia"/>
          <w:sz w:val="24"/>
          <w:szCs w:val="24"/>
        </w:rPr>
        <w:t>我叫欧阳绍清，是艺术学院的一名普通教师</w:t>
      </w:r>
      <w:r>
        <w:rPr>
          <w:rFonts w:hint="eastAsia"/>
          <w:sz w:val="24"/>
          <w:szCs w:val="24"/>
        </w:rPr>
        <w:t>，很荣幸能代表班主任和教师群体中的一员参加你们的毕业典礼并在此说几句</w:t>
      </w:r>
      <w:r w:rsidRPr="0059089A">
        <w:rPr>
          <w:rFonts w:hint="eastAsia"/>
          <w:sz w:val="24"/>
          <w:szCs w:val="24"/>
        </w:rPr>
        <w:t>心里话。首先恭祝你们顺利毕业，</w:t>
      </w:r>
      <w:r>
        <w:rPr>
          <w:rFonts w:hint="eastAsia"/>
          <w:sz w:val="24"/>
          <w:szCs w:val="24"/>
        </w:rPr>
        <w:t>从井大启程迈</w:t>
      </w:r>
      <w:r w:rsidRPr="0059089A">
        <w:rPr>
          <w:rFonts w:hint="eastAsia"/>
          <w:sz w:val="24"/>
          <w:szCs w:val="24"/>
        </w:rPr>
        <w:t>向人生的另一个起点。</w:t>
      </w:r>
    </w:p>
    <w:p w:rsidR="0051090B" w:rsidRPr="0059089A" w:rsidRDefault="0051090B" w:rsidP="0059089A">
      <w:pPr>
        <w:ind w:firstLineChars="200" w:firstLine="31680"/>
        <w:rPr>
          <w:sz w:val="24"/>
          <w:szCs w:val="24"/>
        </w:rPr>
      </w:pPr>
      <w:r w:rsidRPr="0059089A">
        <w:rPr>
          <w:rFonts w:hint="eastAsia"/>
          <w:sz w:val="24"/>
          <w:szCs w:val="24"/>
        </w:rPr>
        <w:t>今天的毕业典礼就是你们在井大的“最后一堂课”。当年，音乐舞蹈史诗《井冈山》带领你们初次领略我校“以井冈山精神办学育人”的指导思想；今天我希望你们带着井冈山精神的“文化基因”，以“敢闯新路”的勇气去创造属于你们的新大陆。</w:t>
      </w:r>
      <w:bookmarkStart w:id="0" w:name="_GoBack"/>
      <w:bookmarkEnd w:id="0"/>
    </w:p>
    <w:p w:rsidR="0051090B" w:rsidRPr="0059089A" w:rsidRDefault="0051090B" w:rsidP="0059089A">
      <w:pPr>
        <w:ind w:firstLineChars="200" w:firstLine="31680"/>
        <w:rPr>
          <w:sz w:val="24"/>
          <w:szCs w:val="24"/>
        </w:rPr>
      </w:pPr>
      <w:r w:rsidRPr="0059089A">
        <w:rPr>
          <w:sz w:val="24"/>
          <w:szCs w:val="24"/>
        </w:rPr>
        <w:t>2013</w:t>
      </w:r>
      <w:r w:rsidRPr="0059089A">
        <w:rPr>
          <w:rFonts w:hint="eastAsia"/>
          <w:sz w:val="24"/>
          <w:szCs w:val="24"/>
        </w:rPr>
        <w:t>年</w:t>
      </w:r>
      <w:r w:rsidRPr="0059089A">
        <w:rPr>
          <w:sz w:val="24"/>
          <w:szCs w:val="24"/>
        </w:rPr>
        <w:t>9</w:t>
      </w:r>
      <w:r w:rsidRPr="0059089A">
        <w:rPr>
          <w:rFonts w:hint="eastAsia"/>
          <w:sz w:val="24"/>
          <w:szCs w:val="24"/>
        </w:rPr>
        <w:t>月，我开始担任艺术学院</w:t>
      </w:r>
      <w:r w:rsidRPr="0059089A">
        <w:rPr>
          <w:sz w:val="24"/>
          <w:szCs w:val="24"/>
        </w:rPr>
        <w:t>13</w:t>
      </w:r>
      <w:r w:rsidRPr="0059089A">
        <w:rPr>
          <w:rFonts w:hint="eastAsia"/>
          <w:sz w:val="24"/>
          <w:szCs w:val="24"/>
        </w:rPr>
        <w:t>音乐（本</w:t>
      </w:r>
      <w:r w:rsidRPr="0059089A">
        <w:rPr>
          <w:sz w:val="24"/>
          <w:szCs w:val="24"/>
        </w:rPr>
        <w:t>2</w:t>
      </w:r>
      <w:r w:rsidRPr="0059089A">
        <w:rPr>
          <w:rFonts w:hint="eastAsia"/>
          <w:sz w:val="24"/>
          <w:szCs w:val="24"/>
        </w:rPr>
        <w:t>）（本</w:t>
      </w:r>
      <w:r w:rsidRPr="0059089A">
        <w:rPr>
          <w:sz w:val="24"/>
          <w:szCs w:val="24"/>
        </w:rPr>
        <w:t>3</w:t>
      </w:r>
      <w:r w:rsidRPr="0059089A">
        <w:rPr>
          <w:rFonts w:hint="eastAsia"/>
          <w:sz w:val="24"/>
          <w:szCs w:val="24"/>
        </w:rPr>
        <w:t>）班、</w:t>
      </w:r>
      <w:r w:rsidRPr="0059089A">
        <w:rPr>
          <w:sz w:val="24"/>
          <w:szCs w:val="24"/>
        </w:rPr>
        <w:t>13</w:t>
      </w:r>
      <w:r w:rsidRPr="0059089A">
        <w:rPr>
          <w:rFonts w:hint="eastAsia"/>
          <w:sz w:val="24"/>
          <w:szCs w:val="24"/>
        </w:rPr>
        <w:t>舞蹈（本</w:t>
      </w:r>
      <w:r w:rsidRPr="0059089A">
        <w:rPr>
          <w:sz w:val="24"/>
          <w:szCs w:val="24"/>
        </w:rPr>
        <w:t>2</w:t>
      </w:r>
      <w:r w:rsidRPr="0059089A">
        <w:rPr>
          <w:rFonts w:hint="eastAsia"/>
          <w:sz w:val="24"/>
          <w:szCs w:val="24"/>
        </w:rPr>
        <w:t>）班</w:t>
      </w:r>
      <w:r w:rsidRPr="0059089A">
        <w:rPr>
          <w:sz w:val="24"/>
          <w:szCs w:val="24"/>
        </w:rPr>
        <w:t>3</w:t>
      </w:r>
      <w:r w:rsidRPr="0059089A">
        <w:rPr>
          <w:rFonts w:hint="eastAsia"/>
          <w:sz w:val="24"/>
          <w:szCs w:val="24"/>
        </w:rPr>
        <w:t>个班</w:t>
      </w:r>
      <w:r>
        <w:rPr>
          <w:rFonts w:hint="eastAsia"/>
          <w:sz w:val="24"/>
          <w:szCs w:val="24"/>
        </w:rPr>
        <w:t>的班主任，从迎接你们入校的那一刻，我的生命就注定和你们结缘</w:t>
      </w:r>
      <w:r w:rsidRPr="0059089A">
        <w:rPr>
          <w:rFonts w:hint="eastAsia"/>
          <w:sz w:val="24"/>
          <w:szCs w:val="24"/>
        </w:rPr>
        <w:t>。还记得第一次召开班会时，我对大家说：要做一个安全的人、一个有道德、有专业素养和立志考研的人；同时践行“日记一件事、周有一次学、月读一本书、年有一次展”的“四有”学习规划。四年来，我们共同见证了青春的足迹、见证了我们的成长。因为你们收获了专业知识、收获了友谊、也收获了爱情；知识、友谊和爱情是你们大学人生中最美好的三件东西，知识是美的、友谊是美的，爱情也是美的。</w:t>
      </w:r>
    </w:p>
    <w:p w:rsidR="0051090B" w:rsidRPr="0059089A" w:rsidRDefault="0051090B" w:rsidP="0059089A">
      <w:pPr>
        <w:ind w:firstLineChars="200" w:firstLine="31680"/>
        <w:rPr>
          <w:sz w:val="24"/>
          <w:szCs w:val="24"/>
        </w:rPr>
      </w:pPr>
      <w:r w:rsidRPr="0059089A">
        <w:rPr>
          <w:rFonts w:hint="eastAsia"/>
          <w:sz w:val="24"/>
          <w:szCs w:val="24"/>
        </w:rPr>
        <w:t>与你们的相习、相识与相往，我第一次知道井大有一个地方叫“情人坡”、“井大那么美，我想带你去看看”；第一次有学生向我请假：“老师，今天我要去驾校考科目一，不能来上您的课！”第一次知道艺术学院的部分学生还有一个特殊的毕业仪式叫做“脱光走人，不带走一片云彩”，据说传承了很多年；第一次知道学生课后都叫我“欧总”或者“欧巴”；第一次使我尝试用手机玩转生活，让我这个“网络客家人”在互联网时代找到了存在感；大学就是一个教学相长的最佳场所，因此，我要谢谢你们！是你们让我的生活充满激情，让我的生命顿感年轻！</w:t>
      </w:r>
    </w:p>
    <w:p w:rsidR="0051090B" w:rsidRPr="0059089A" w:rsidRDefault="0051090B" w:rsidP="0059089A">
      <w:pPr>
        <w:ind w:firstLineChars="200" w:firstLine="31680"/>
        <w:rPr>
          <w:sz w:val="24"/>
          <w:szCs w:val="24"/>
        </w:rPr>
      </w:pPr>
      <w:r w:rsidRPr="0059089A">
        <w:rPr>
          <w:rFonts w:hint="eastAsia"/>
          <w:sz w:val="24"/>
          <w:szCs w:val="24"/>
        </w:rPr>
        <w:t>有人问，大学是干什么的？你到大学来是为了什么？我认为：大学为我们提供的是一个生存空</w:t>
      </w:r>
      <w:r>
        <w:rPr>
          <w:rFonts w:hint="eastAsia"/>
          <w:sz w:val="24"/>
          <w:szCs w:val="24"/>
        </w:rPr>
        <w:t>间和一个精神空间，让我们以婴儿般的眼睛去有秩序地发现世界。</w:t>
      </w:r>
      <w:r w:rsidRPr="0059089A">
        <w:rPr>
          <w:rFonts w:hint="eastAsia"/>
          <w:sz w:val="24"/>
          <w:szCs w:val="24"/>
        </w:rPr>
        <w:t>我比较赞同一位作家的观点。他说：一个人的成长一切都顺其自然，人的生命就像自然的四季，小学和中学是人生的春天、大学是人生的夏天、毕业后到中年是人生的秋天、到了老年就是人生的冬天。你们现在就是人生的盛夏时节，俗话</w:t>
      </w:r>
      <w:r>
        <w:rPr>
          <w:rFonts w:hint="eastAsia"/>
          <w:sz w:val="24"/>
          <w:szCs w:val="24"/>
        </w:rPr>
        <w:t>说“此时不狂更待何时？”</w:t>
      </w:r>
      <w:r w:rsidRPr="0059089A">
        <w:rPr>
          <w:rFonts w:hint="eastAsia"/>
          <w:sz w:val="24"/>
          <w:szCs w:val="24"/>
        </w:rPr>
        <w:t>同学们，带着井冈山精神，迎着盛夏的阳光与热度，大胆奔跑吧。</w:t>
      </w:r>
    </w:p>
    <w:p w:rsidR="0051090B" w:rsidRPr="0059089A" w:rsidRDefault="0051090B" w:rsidP="0059089A">
      <w:pPr>
        <w:ind w:firstLineChars="200" w:firstLine="31680"/>
        <w:rPr>
          <w:sz w:val="24"/>
          <w:szCs w:val="24"/>
        </w:rPr>
      </w:pPr>
      <w:r w:rsidRPr="0059089A">
        <w:rPr>
          <w:rFonts w:hint="eastAsia"/>
          <w:sz w:val="24"/>
          <w:szCs w:val="24"/>
        </w:rPr>
        <w:t>作为教师，我一直以著名音乐</w:t>
      </w:r>
      <w:r>
        <w:rPr>
          <w:rFonts w:hint="eastAsia"/>
          <w:sz w:val="24"/>
          <w:szCs w:val="24"/>
        </w:rPr>
        <w:t>家、中央音乐学院首任院长马思聪的一句话作为自己的职业航标，他</w:t>
      </w:r>
      <w:r w:rsidRPr="0059089A">
        <w:rPr>
          <w:rFonts w:hint="eastAsia"/>
          <w:sz w:val="24"/>
          <w:szCs w:val="24"/>
        </w:rPr>
        <w:t>说：“我要把每一个音符献给祖国”，其实我心里也在说，“我要把我的学识献给我的课堂、我的学生们”。我上课时经常和同学们探讨大学该“如何读书、读什么书”的话题并与大家分享成功人士读书感受：鲁迅说“读书如赌博”（有瘾）；他弟弟周作人也是类似观点，他说“读书如烟鬼抽烟”（有瘾）；哲学家金岳霖说“我做逻辑学就是为了玩”等等，这些浅显的文字道出了我们读书和研究的真谛。</w:t>
      </w:r>
    </w:p>
    <w:p w:rsidR="0051090B" w:rsidRPr="0059089A" w:rsidRDefault="0051090B" w:rsidP="0059089A">
      <w:pPr>
        <w:ind w:firstLineChars="200" w:firstLine="31680"/>
        <w:rPr>
          <w:sz w:val="24"/>
          <w:szCs w:val="24"/>
        </w:rPr>
      </w:pPr>
      <w:r w:rsidRPr="0059089A">
        <w:rPr>
          <w:rFonts w:hint="eastAsia"/>
          <w:sz w:val="24"/>
          <w:szCs w:val="24"/>
        </w:rPr>
        <w:t>今天，你们就要毕业了，就要走出校门步入社会，涉世之初，作为老师也不忘要叮嘱你们三句话、一点要求：一</w:t>
      </w:r>
      <w:r>
        <w:rPr>
          <w:rFonts w:hint="eastAsia"/>
          <w:sz w:val="24"/>
          <w:szCs w:val="24"/>
        </w:rPr>
        <w:t>是</w:t>
      </w:r>
      <w:r w:rsidRPr="0059089A">
        <w:rPr>
          <w:rFonts w:hint="eastAsia"/>
          <w:sz w:val="24"/>
          <w:szCs w:val="24"/>
        </w:rPr>
        <w:t>要保持两层（现实的与远方的）理想，活出生命的诗意和尊严，健康快乐而有意义地活着，美国作家、哲学家梭罗曾说：“人类无疑是有力量、有意识</w:t>
      </w:r>
      <w:r>
        <w:rPr>
          <w:rFonts w:hint="eastAsia"/>
          <w:sz w:val="24"/>
          <w:szCs w:val="24"/>
        </w:rPr>
        <w:t>地提高自己生命质量的，是可以使自己生活得诗意而又神圣的生物。”二是</w:t>
      </w:r>
      <w:r w:rsidRPr="0059089A">
        <w:rPr>
          <w:rFonts w:hint="eastAsia"/>
          <w:sz w:val="24"/>
          <w:szCs w:val="24"/>
        </w:rPr>
        <w:t>要做到融入</w:t>
      </w:r>
      <w:r>
        <w:rPr>
          <w:rFonts w:hint="eastAsia"/>
          <w:sz w:val="24"/>
          <w:szCs w:val="24"/>
        </w:rPr>
        <w:t>与跳出的双重境界，即“既要进入专业又要跳出专业”看待一切问题；第三，</w:t>
      </w:r>
      <w:r w:rsidRPr="0059089A">
        <w:rPr>
          <w:rFonts w:hint="eastAsia"/>
          <w:sz w:val="24"/>
          <w:szCs w:val="24"/>
        </w:rPr>
        <w:t>我要给大家分享著名作家贾平凹一句话，他说：“懂得以游戏的心态面对世事，不要在生活里逞英雄，如果生活里有高低，比的就是谁的快乐更多。”</w:t>
      </w:r>
      <w:r>
        <w:rPr>
          <w:rFonts w:hint="eastAsia"/>
          <w:sz w:val="24"/>
          <w:szCs w:val="24"/>
        </w:rPr>
        <w:t>最后我提</w:t>
      </w:r>
      <w:r w:rsidRPr="0059089A">
        <w:rPr>
          <w:rFonts w:hint="eastAsia"/>
          <w:sz w:val="24"/>
          <w:szCs w:val="24"/>
        </w:rPr>
        <w:t>一点要求</w:t>
      </w:r>
      <w:r>
        <w:rPr>
          <w:rFonts w:hint="eastAsia"/>
          <w:sz w:val="24"/>
          <w:szCs w:val="24"/>
        </w:rPr>
        <w:t>，</w:t>
      </w:r>
      <w:r w:rsidRPr="0059089A">
        <w:rPr>
          <w:rFonts w:hint="eastAsia"/>
          <w:sz w:val="24"/>
          <w:szCs w:val="24"/>
        </w:rPr>
        <w:t>就是</w:t>
      </w:r>
      <w:r>
        <w:rPr>
          <w:rFonts w:hint="eastAsia"/>
          <w:sz w:val="24"/>
          <w:szCs w:val="24"/>
        </w:rPr>
        <w:t>你们要</w:t>
      </w:r>
      <w:r w:rsidRPr="0059089A">
        <w:rPr>
          <w:rFonts w:hint="eastAsia"/>
          <w:sz w:val="24"/>
          <w:szCs w:val="24"/>
        </w:rPr>
        <w:t>记得常回来看看，看看你的学弟学妹们、看看母校的发展……。</w:t>
      </w:r>
    </w:p>
    <w:p w:rsidR="0051090B" w:rsidRPr="0059089A" w:rsidRDefault="0051090B" w:rsidP="0059089A">
      <w:pPr>
        <w:ind w:firstLineChars="200" w:firstLine="31680"/>
        <w:rPr>
          <w:sz w:val="24"/>
          <w:szCs w:val="24"/>
        </w:rPr>
      </w:pPr>
      <w:r w:rsidRPr="0059089A">
        <w:rPr>
          <w:rFonts w:hint="eastAsia"/>
          <w:sz w:val="24"/>
          <w:szCs w:val="24"/>
        </w:rPr>
        <w:t>同学们，重温昨天就是把握今天，认识今天就是成就未来。恩格斯曾评价文艺复兴时期的知识分子时说：“这是一个产生巨人的时代。”今天，我把这句话送给大家，祝你们明天更美好！</w:t>
      </w:r>
    </w:p>
    <w:p w:rsidR="0051090B" w:rsidRPr="0059089A" w:rsidRDefault="0051090B" w:rsidP="0059089A">
      <w:pPr>
        <w:ind w:firstLineChars="200" w:firstLine="31680"/>
        <w:rPr>
          <w:sz w:val="24"/>
          <w:szCs w:val="24"/>
        </w:rPr>
      </w:pPr>
      <w:r w:rsidRPr="0059089A">
        <w:rPr>
          <w:rFonts w:hint="eastAsia"/>
          <w:sz w:val="24"/>
          <w:szCs w:val="24"/>
        </w:rPr>
        <w:t>谢谢大家！</w:t>
      </w:r>
    </w:p>
    <w:p w:rsidR="0051090B" w:rsidRDefault="0051090B">
      <w:pPr>
        <w:spacing w:line="500" w:lineRule="exact"/>
        <w:ind w:firstLine="570"/>
        <w:rPr>
          <w:rFonts w:ascii="宋体"/>
          <w:sz w:val="28"/>
          <w:szCs w:val="28"/>
        </w:rPr>
      </w:pPr>
    </w:p>
    <w:sectPr w:rsidR="0051090B" w:rsidSect="003E72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ED4E52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82F097D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A69066A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4BE0D9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64E04DB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695AFC0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11AA1E9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6D34D7E8"/>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A96AB71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786BE26"/>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56F3"/>
    <w:rsid w:val="000135FB"/>
    <w:rsid w:val="00036B2F"/>
    <w:rsid w:val="00065496"/>
    <w:rsid w:val="00090F0C"/>
    <w:rsid w:val="000A5B62"/>
    <w:rsid w:val="000B734E"/>
    <w:rsid w:val="000F070D"/>
    <w:rsid w:val="001C14E1"/>
    <w:rsid w:val="001E2C05"/>
    <w:rsid w:val="001F7601"/>
    <w:rsid w:val="0028369B"/>
    <w:rsid w:val="002D65A5"/>
    <w:rsid w:val="003D4879"/>
    <w:rsid w:val="003E723B"/>
    <w:rsid w:val="003F6E82"/>
    <w:rsid w:val="00427E30"/>
    <w:rsid w:val="00444EC2"/>
    <w:rsid w:val="004509EF"/>
    <w:rsid w:val="004F773D"/>
    <w:rsid w:val="00501A17"/>
    <w:rsid w:val="0051090B"/>
    <w:rsid w:val="0059089A"/>
    <w:rsid w:val="005A1E8E"/>
    <w:rsid w:val="005A6FB3"/>
    <w:rsid w:val="0063189F"/>
    <w:rsid w:val="00644D4E"/>
    <w:rsid w:val="00644E2E"/>
    <w:rsid w:val="006459A9"/>
    <w:rsid w:val="006707E3"/>
    <w:rsid w:val="00674312"/>
    <w:rsid w:val="006D55F6"/>
    <w:rsid w:val="006D73DC"/>
    <w:rsid w:val="006F7CA0"/>
    <w:rsid w:val="0077427D"/>
    <w:rsid w:val="008124F0"/>
    <w:rsid w:val="00832642"/>
    <w:rsid w:val="00893C10"/>
    <w:rsid w:val="008B287E"/>
    <w:rsid w:val="008E78C7"/>
    <w:rsid w:val="00904ABD"/>
    <w:rsid w:val="009F2D8C"/>
    <w:rsid w:val="00A16322"/>
    <w:rsid w:val="00A27085"/>
    <w:rsid w:val="00AA492B"/>
    <w:rsid w:val="00AF2CD8"/>
    <w:rsid w:val="00B67499"/>
    <w:rsid w:val="00BA50B5"/>
    <w:rsid w:val="00BC3B59"/>
    <w:rsid w:val="00BC3FE7"/>
    <w:rsid w:val="00C47FE8"/>
    <w:rsid w:val="00C75EBF"/>
    <w:rsid w:val="00C87A14"/>
    <w:rsid w:val="00CC4300"/>
    <w:rsid w:val="00CF7E99"/>
    <w:rsid w:val="00D17C9E"/>
    <w:rsid w:val="00D46E05"/>
    <w:rsid w:val="00D756F3"/>
    <w:rsid w:val="00D75D0D"/>
    <w:rsid w:val="00D828E1"/>
    <w:rsid w:val="00DC3893"/>
    <w:rsid w:val="00E358A3"/>
    <w:rsid w:val="00E52AA7"/>
    <w:rsid w:val="00E972FC"/>
    <w:rsid w:val="00EB4B4B"/>
    <w:rsid w:val="00EE4359"/>
    <w:rsid w:val="00EF6B72"/>
    <w:rsid w:val="00F416E4"/>
    <w:rsid w:val="00F56607"/>
    <w:rsid w:val="00F8211D"/>
    <w:rsid w:val="00FA3595"/>
    <w:rsid w:val="00FD2B4C"/>
    <w:rsid w:val="00FD31D7"/>
    <w:rsid w:val="07A835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23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2</Pages>
  <Words>236</Words>
  <Characters>1346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63</cp:revision>
  <dcterms:created xsi:type="dcterms:W3CDTF">2017-06-08T12:10:00Z</dcterms:created>
  <dcterms:modified xsi:type="dcterms:W3CDTF">2017-06-17T09:17:00Z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